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03" w:rsidRDefault="00AB4E03" w:rsidP="00CC7AB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B4E03" w:rsidRDefault="00AB4E03" w:rsidP="00CC7AB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C7AB0" w:rsidRPr="00AB4E03" w:rsidRDefault="00CC7AB0" w:rsidP="00CC7AB0">
      <w:pPr>
        <w:pStyle w:val="ab"/>
        <w:jc w:val="center"/>
        <w:rPr>
          <w:rFonts w:ascii="Times New Roman" w:hAnsi="Times New Roman"/>
        </w:rPr>
      </w:pPr>
      <w:r w:rsidRPr="00AB4E03">
        <w:rPr>
          <w:rFonts w:ascii="Times New Roman" w:hAnsi="Times New Roman"/>
        </w:rPr>
        <w:t>СОВЕТ ДЕПУТАТОВ МЕДАЕВСКОГО  СЕЛЬСКОГО ПОСЕЛЕНИЯ</w:t>
      </w:r>
    </w:p>
    <w:p w:rsidR="00CC7AB0" w:rsidRPr="00AB4E03" w:rsidRDefault="00CC7AB0" w:rsidP="00CC7AB0">
      <w:pPr>
        <w:pStyle w:val="ab"/>
        <w:jc w:val="center"/>
        <w:rPr>
          <w:rFonts w:ascii="Times New Roman" w:hAnsi="Times New Roman"/>
        </w:rPr>
      </w:pPr>
      <w:r w:rsidRPr="00AB4E03">
        <w:rPr>
          <w:rFonts w:ascii="Times New Roman" w:hAnsi="Times New Roman"/>
        </w:rPr>
        <w:t>ЧАМЗИНСКОГО МУНИЦИПАЛЬНОГО РАЙОНА</w:t>
      </w:r>
    </w:p>
    <w:p w:rsidR="00CC7AB0" w:rsidRPr="00AB4E03" w:rsidRDefault="00CC7AB0" w:rsidP="00CC7AB0">
      <w:pPr>
        <w:pStyle w:val="ab"/>
        <w:jc w:val="center"/>
        <w:rPr>
          <w:rFonts w:ascii="Times New Roman" w:hAnsi="Times New Roman"/>
        </w:rPr>
      </w:pPr>
      <w:r w:rsidRPr="00AB4E03">
        <w:rPr>
          <w:rFonts w:ascii="Times New Roman" w:hAnsi="Times New Roman"/>
        </w:rPr>
        <w:t>РЕСПУБЛИКИ МОРДОВИЯ</w:t>
      </w:r>
    </w:p>
    <w:p w:rsidR="00CC7AB0" w:rsidRPr="00AB4E03" w:rsidRDefault="00CC7AB0" w:rsidP="00CC7AB0">
      <w:pPr>
        <w:pStyle w:val="ab"/>
        <w:jc w:val="center"/>
        <w:rPr>
          <w:rFonts w:ascii="Times New Roman" w:hAnsi="Times New Roman"/>
        </w:rPr>
      </w:pPr>
    </w:p>
    <w:p w:rsidR="00CC7AB0" w:rsidRPr="00AB4E03" w:rsidRDefault="00CC7AB0" w:rsidP="00CC7AB0">
      <w:pPr>
        <w:pStyle w:val="ab"/>
        <w:jc w:val="center"/>
        <w:rPr>
          <w:rFonts w:ascii="Times New Roman" w:hAnsi="Times New Roman"/>
          <w:b/>
        </w:rPr>
      </w:pPr>
      <w:r w:rsidRPr="00AB4E03">
        <w:rPr>
          <w:rFonts w:ascii="Times New Roman" w:hAnsi="Times New Roman"/>
          <w:b/>
        </w:rPr>
        <w:t>РЕШЕНИЕ</w:t>
      </w:r>
    </w:p>
    <w:p w:rsidR="00CC7AB0" w:rsidRPr="00AB4E03" w:rsidRDefault="00CC7AB0" w:rsidP="00CC7AB0">
      <w:pPr>
        <w:pStyle w:val="ab"/>
        <w:jc w:val="center"/>
        <w:rPr>
          <w:rFonts w:ascii="Times New Roman" w:hAnsi="Times New Roman"/>
        </w:rPr>
      </w:pPr>
      <w:r w:rsidRPr="00AB4E03">
        <w:rPr>
          <w:rFonts w:ascii="Times New Roman" w:hAnsi="Times New Roman"/>
        </w:rPr>
        <w:t>(</w:t>
      </w:r>
      <w:r w:rsidR="00AB4E03" w:rsidRPr="00AB4E03">
        <w:rPr>
          <w:rFonts w:ascii="Times New Roman" w:hAnsi="Times New Roman"/>
          <w:lang w:val="en-US"/>
        </w:rPr>
        <w:t>XXXIX</w:t>
      </w:r>
      <w:r w:rsidR="00AB4E03" w:rsidRPr="00AB4E03">
        <w:rPr>
          <w:rFonts w:ascii="Times New Roman" w:hAnsi="Times New Roman"/>
        </w:rPr>
        <w:t xml:space="preserve">-я </w:t>
      </w:r>
      <w:r w:rsidRPr="00AB4E03">
        <w:rPr>
          <w:rFonts w:ascii="Times New Roman" w:hAnsi="Times New Roman"/>
        </w:rPr>
        <w:t>очередная сессия)</w:t>
      </w:r>
    </w:p>
    <w:p w:rsidR="00CC7AB0" w:rsidRPr="00AB4E03" w:rsidRDefault="00CC7AB0" w:rsidP="00CC7AB0">
      <w:pPr>
        <w:pStyle w:val="ab"/>
        <w:jc w:val="center"/>
        <w:rPr>
          <w:rFonts w:ascii="Times New Roman" w:hAnsi="Times New Roman"/>
        </w:rPr>
      </w:pPr>
    </w:p>
    <w:p w:rsidR="00CC7AB0" w:rsidRPr="00AB4E03" w:rsidRDefault="00AB4E03" w:rsidP="00CC7AB0">
      <w:pPr>
        <w:pStyle w:val="ab"/>
        <w:jc w:val="center"/>
        <w:rPr>
          <w:rFonts w:ascii="Times New Roman" w:hAnsi="Times New Roman"/>
          <w:lang w:val="en-US"/>
        </w:rPr>
      </w:pPr>
      <w:r w:rsidRPr="00AB4E03">
        <w:rPr>
          <w:rFonts w:ascii="Times New Roman" w:hAnsi="Times New Roman"/>
        </w:rPr>
        <w:t>06.02</w:t>
      </w:r>
      <w:r w:rsidR="00CC7AB0" w:rsidRPr="00AB4E03">
        <w:rPr>
          <w:rFonts w:ascii="Times New Roman" w:hAnsi="Times New Roman"/>
        </w:rPr>
        <w:t xml:space="preserve">.2024 г.                                                                                             № </w:t>
      </w:r>
      <w:r w:rsidRPr="00AB4E03">
        <w:rPr>
          <w:rFonts w:ascii="Times New Roman" w:hAnsi="Times New Roman"/>
        </w:rPr>
        <w:t>96</w:t>
      </w:r>
    </w:p>
    <w:p w:rsidR="00AB4E03" w:rsidRPr="00AB4E03" w:rsidRDefault="00AB4E03" w:rsidP="00CC7AB0">
      <w:pPr>
        <w:pStyle w:val="ab"/>
        <w:jc w:val="center"/>
        <w:rPr>
          <w:rFonts w:ascii="Times New Roman" w:hAnsi="Times New Roman"/>
          <w:lang w:val="en-US"/>
        </w:rPr>
      </w:pPr>
    </w:p>
    <w:p w:rsidR="00CC7AB0" w:rsidRPr="00AB4E03" w:rsidRDefault="00CC7AB0" w:rsidP="00CC7AB0">
      <w:pPr>
        <w:pStyle w:val="ab"/>
        <w:jc w:val="center"/>
        <w:rPr>
          <w:rFonts w:ascii="Times New Roman" w:hAnsi="Times New Roman"/>
        </w:rPr>
      </w:pPr>
      <w:r w:rsidRPr="00AB4E03">
        <w:rPr>
          <w:rFonts w:ascii="Times New Roman" w:hAnsi="Times New Roman"/>
        </w:rPr>
        <w:t>с. Медаево</w:t>
      </w:r>
    </w:p>
    <w:p w:rsidR="00CC7AB0" w:rsidRPr="00AB4E03" w:rsidRDefault="00CC7AB0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lang w:eastAsia="ar-SA"/>
        </w:rPr>
      </w:pPr>
    </w:p>
    <w:p w:rsidR="007D18A7" w:rsidRPr="00AB4E03" w:rsidRDefault="00CC7AB0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</w:rPr>
      </w:pPr>
      <w:r w:rsidRPr="00AB4E03">
        <w:rPr>
          <w:rFonts w:ascii="Times New Roman" w:hAnsi="Times New Roman"/>
          <w:b/>
          <w:bCs/>
        </w:rPr>
        <w:t>Об утверждении стоимости услуг</w:t>
      </w:r>
      <w:r w:rsidR="00314102" w:rsidRPr="00AB4E03">
        <w:rPr>
          <w:rFonts w:ascii="Times New Roman" w:eastAsia="Arial" w:hAnsi="Times New Roman"/>
          <w:b/>
          <w:bCs/>
          <w:color w:val="000000"/>
        </w:rPr>
        <w:t xml:space="preserve">, </w:t>
      </w:r>
      <w:r w:rsidRPr="00AB4E03">
        <w:rPr>
          <w:rFonts w:ascii="Times New Roman" w:hAnsi="Times New Roman"/>
          <w:b/>
          <w:bCs/>
        </w:rPr>
        <w:t>предоставляемых согласно гарантированному перечню услуг по погребению на территории  Медаевского сельского поселения Чамзинского муниципального района Республики Мордовия на 2024 год</w:t>
      </w:r>
    </w:p>
    <w:p w:rsidR="007D18A7" w:rsidRPr="00AB4E03" w:rsidRDefault="007D18A7" w:rsidP="007D18A7">
      <w:pPr>
        <w:ind w:firstLine="0"/>
        <w:jc w:val="left"/>
        <w:rPr>
          <w:rFonts w:ascii="Times New Roman" w:hAnsi="Times New Roman"/>
          <w:b/>
          <w:bCs/>
        </w:rPr>
      </w:pPr>
    </w:p>
    <w:p w:rsidR="00EF7A8F" w:rsidRPr="00AB4E03" w:rsidRDefault="007D18A7" w:rsidP="008068C4">
      <w:pPr>
        <w:ind w:firstLine="900"/>
        <w:outlineLvl w:val="0"/>
        <w:rPr>
          <w:rFonts w:ascii="Times New Roman" w:hAnsi="Times New Roman"/>
        </w:rPr>
      </w:pPr>
      <w:r w:rsidRPr="00AB4E03">
        <w:rPr>
          <w:rFonts w:ascii="Times New Roman" w:eastAsia="Arial" w:hAnsi="Times New Roman"/>
          <w:bCs/>
          <w:kern w:val="32"/>
        </w:rPr>
        <w:t>Руководствуясь пунктом 1 статьи 9 Федерального закона от 12.01.1996 № 8-ФЗ «</w:t>
      </w:r>
      <w:hyperlink r:id="rId8" w:history="1">
        <w:r w:rsidRPr="00AB4E03">
          <w:rPr>
            <w:rFonts w:ascii="Times New Roman" w:eastAsia="Arial" w:hAnsi="Times New Roman"/>
            <w:bCs/>
            <w:kern w:val="32"/>
          </w:rPr>
          <w:t>О погребении и похоронном деле</w:t>
        </w:r>
      </w:hyperlink>
      <w:r w:rsidRPr="00AB4E03">
        <w:rPr>
          <w:rFonts w:ascii="Times New Roman" w:eastAsia="Arial" w:hAnsi="Times New Roman"/>
          <w:bCs/>
          <w:kern w:val="32"/>
        </w:rPr>
        <w:t xml:space="preserve">», в соответствии с пунктом 22 части 1 статьи 14 </w:t>
      </w:r>
      <w:r w:rsidRPr="00AB4E03">
        <w:rPr>
          <w:rFonts w:ascii="Times New Roman" w:eastAsia="Arial" w:hAnsi="Times New Roman"/>
          <w:bCs/>
          <w:kern w:val="32"/>
          <w:shd w:val="clear" w:color="auto" w:fill="FFFFFF"/>
        </w:rPr>
        <w:t>Федерального закона от 06.10.2003 № 131-ФЗ  «</w:t>
      </w:r>
      <w:hyperlink r:id="rId9" w:history="1">
        <w:r w:rsidRPr="00AB4E03">
          <w:rPr>
            <w:rFonts w:ascii="Times New Roman" w:eastAsia="Arial" w:hAnsi="Times New Roman"/>
            <w:bCs/>
            <w:kern w:val="32"/>
          </w:rPr>
          <w:t>Об общих принципах организации местного самоуправления в Российской Федерации</w:t>
        </w:r>
      </w:hyperlink>
      <w:r w:rsidRPr="00AB4E03">
        <w:rPr>
          <w:rFonts w:ascii="Times New Roman" w:eastAsia="Arial" w:hAnsi="Times New Roman"/>
          <w:bCs/>
          <w:kern w:val="32"/>
          <w:shd w:val="clear" w:color="auto" w:fill="FFFFFF"/>
        </w:rPr>
        <w:t xml:space="preserve">», </w:t>
      </w:r>
      <w:r w:rsidR="009B3E90" w:rsidRPr="00AB4E03">
        <w:rPr>
          <w:rFonts w:ascii="Times New Roman" w:eastAsia="Arial" w:hAnsi="Times New Roman"/>
          <w:bCs/>
          <w:kern w:val="32"/>
        </w:rPr>
        <w:t>п</w:t>
      </w:r>
      <w:r w:rsidRPr="00AB4E03">
        <w:rPr>
          <w:rFonts w:ascii="Times New Roman" w:eastAsia="Arial" w:hAnsi="Times New Roman"/>
          <w:bCs/>
          <w:kern w:val="32"/>
        </w:rPr>
        <w:t>остановлением Прав</w:t>
      </w:r>
      <w:r w:rsidR="00CC7AB0" w:rsidRPr="00AB4E03">
        <w:rPr>
          <w:rFonts w:ascii="Times New Roman" w:eastAsia="Arial" w:hAnsi="Times New Roman"/>
          <w:bCs/>
          <w:kern w:val="32"/>
        </w:rPr>
        <w:t xml:space="preserve">ительства Российской Федерации </w:t>
      </w:r>
      <w:r w:rsidR="007371E4" w:rsidRPr="00AB4E03">
        <w:rPr>
          <w:rFonts w:ascii="Times New Roman" w:eastAsia="Arial" w:hAnsi="Times New Roman"/>
          <w:bCs/>
          <w:kern w:val="32"/>
        </w:rPr>
        <w:t xml:space="preserve"> </w:t>
      </w:r>
      <w:r w:rsidR="00CC7AB0" w:rsidRPr="00AB4E03">
        <w:rPr>
          <w:rFonts w:ascii="Times New Roman" w:eastAsia="Arial" w:hAnsi="Times New Roman"/>
          <w:bCs/>
          <w:kern w:val="32"/>
        </w:rPr>
        <w:t xml:space="preserve">от </w:t>
      </w:r>
      <w:r w:rsidR="00EF7A8F" w:rsidRPr="00AB4E03">
        <w:rPr>
          <w:rFonts w:ascii="Times New Roman" w:eastAsia="Arial" w:hAnsi="Times New Roman"/>
          <w:bCs/>
          <w:kern w:val="32"/>
        </w:rPr>
        <w:t xml:space="preserve"> </w:t>
      </w:r>
      <w:r w:rsidR="00CC7AB0" w:rsidRPr="00AB4E03">
        <w:rPr>
          <w:rFonts w:ascii="Times New Roman" w:eastAsia="Arial" w:hAnsi="Times New Roman"/>
          <w:bCs/>
          <w:kern w:val="32"/>
        </w:rPr>
        <w:t>23.01.2024г.  №46 «Об утверждении коэффициента индексации выплат, пособий и компенсаций в 2024 году»,</w:t>
      </w:r>
      <w:r w:rsidR="00CC7AB0" w:rsidRPr="00AB4E03">
        <w:t xml:space="preserve"> </w:t>
      </w:r>
      <w:r w:rsidR="00CC7AB0" w:rsidRPr="00AB4E03">
        <w:rPr>
          <w:rFonts w:ascii="Times New Roman" w:eastAsia="Arial" w:hAnsi="Times New Roman"/>
          <w:bCs/>
          <w:kern w:val="32"/>
        </w:rPr>
        <w:t xml:space="preserve"> </w:t>
      </w:r>
      <w:r w:rsidR="007371E4" w:rsidRPr="00AB4E03">
        <w:rPr>
          <w:rFonts w:ascii="Times New Roman" w:eastAsia="Arial" w:hAnsi="Times New Roman"/>
          <w:bCs/>
          <w:kern w:val="32"/>
        </w:rPr>
        <w:t xml:space="preserve"> </w:t>
      </w:r>
      <w:r w:rsidR="009B3E90" w:rsidRPr="00AB4E03">
        <w:t xml:space="preserve"> </w:t>
      </w:r>
      <w:r w:rsidR="009B3E90" w:rsidRPr="00AB4E03">
        <w:rPr>
          <w:rFonts w:ascii="Times New Roman" w:eastAsia="Arial" w:hAnsi="Times New Roman"/>
          <w:bCs/>
          <w:kern w:val="32"/>
        </w:rPr>
        <w:t xml:space="preserve">по согласованию с Отделением </w:t>
      </w:r>
      <w:r w:rsidR="00D4204C" w:rsidRPr="00AB4E03">
        <w:rPr>
          <w:rFonts w:ascii="Times New Roman" w:eastAsia="Arial" w:hAnsi="Times New Roman"/>
          <w:bCs/>
          <w:kern w:val="32"/>
        </w:rPr>
        <w:t>фонда п</w:t>
      </w:r>
      <w:r w:rsidR="009B3E90" w:rsidRPr="00AB4E03">
        <w:rPr>
          <w:rFonts w:ascii="Times New Roman" w:eastAsia="Arial" w:hAnsi="Times New Roman"/>
          <w:bCs/>
          <w:kern w:val="32"/>
        </w:rPr>
        <w:t xml:space="preserve">енсионного </w:t>
      </w:r>
      <w:r w:rsidR="00D4204C" w:rsidRPr="00AB4E03">
        <w:rPr>
          <w:rFonts w:ascii="Times New Roman" w:eastAsia="Arial" w:hAnsi="Times New Roman"/>
          <w:bCs/>
          <w:kern w:val="32"/>
        </w:rPr>
        <w:t>и социального страхования</w:t>
      </w:r>
      <w:r w:rsidR="009B3E90" w:rsidRPr="00AB4E03">
        <w:rPr>
          <w:rFonts w:ascii="Times New Roman" w:eastAsia="Arial" w:hAnsi="Times New Roman"/>
          <w:bCs/>
          <w:kern w:val="32"/>
        </w:rPr>
        <w:t xml:space="preserve"> Российской Федерации по Республике Мордови</w:t>
      </w:r>
      <w:r w:rsidR="00AB4E03" w:rsidRPr="00AB4E03">
        <w:rPr>
          <w:rFonts w:ascii="Times New Roman" w:eastAsia="Arial" w:hAnsi="Times New Roman"/>
          <w:bCs/>
          <w:kern w:val="32"/>
        </w:rPr>
        <w:t>я № ВК-41-11/2768 от 02.02.2024</w:t>
      </w:r>
      <w:r w:rsidR="009B3E90" w:rsidRPr="00AB4E03">
        <w:rPr>
          <w:rFonts w:ascii="Times New Roman" w:eastAsia="Arial" w:hAnsi="Times New Roman"/>
          <w:bCs/>
          <w:kern w:val="32"/>
        </w:rPr>
        <w:t xml:space="preserve">г., а также  с </w:t>
      </w:r>
      <w:r w:rsidR="00317E37" w:rsidRPr="00AB4E03">
        <w:rPr>
          <w:rFonts w:ascii="Times New Roman" w:eastAsia="Arial" w:hAnsi="Times New Roman"/>
          <w:bCs/>
          <w:kern w:val="32"/>
        </w:rPr>
        <w:t>Государственным комитетом по тарифам</w:t>
      </w:r>
      <w:r w:rsidR="00AB4E03" w:rsidRPr="00AB4E03">
        <w:rPr>
          <w:rFonts w:ascii="Times New Roman" w:eastAsia="Arial" w:hAnsi="Times New Roman"/>
          <w:bCs/>
          <w:kern w:val="32"/>
        </w:rPr>
        <w:t xml:space="preserve"> Республики Мордовия № 10-074 от 02.02.2024 </w:t>
      </w:r>
      <w:r w:rsidR="009B3E90" w:rsidRPr="00AB4E03">
        <w:rPr>
          <w:rFonts w:ascii="Times New Roman" w:eastAsia="Arial" w:hAnsi="Times New Roman"/>
          <w:bCs/>
          <w:kern w:val="32"/>
        </w:rPr>
        <w:t>г</w:t>
      </w:r>
      <w:r w:rsidR="00D4204C" w:rsidRPr="00AB4E03">
        <w:rPr>
          <w:rFonts w:ascii="Times New Roman" w:eastAsia="Arial" w:hAnsi="Times New Roman"/>
          <w:bCs/>
          <w:kern w:val="32"/>
        </w:rPr>
        <w:t>.</w:t>
      </w:r>
      <w:r w:rsidR="00EF7A8F" w:rsidRPr="00AB4E03">
        <w:rPr>
          <w:rFonts w:ascii="Times New Roman" w:eastAsia="Arial" w:hAnsi="Times New Roman"/>
          <w:bCs/>
          <w:kern w:val="32"/>
        </w:rPr>
        <w:t xml:space="preserve"> </w:t>
      </w:r>
      <w:r w:rsidR="00CC7AB0" w:rsidRPr="00AB4E03">
        <w:rPr>
          <w:rFonts w:ascii="Times New Roman" w:hAnsi="Times New Roman"/>
        </w:rPr>
        <w:t xml:space="preserve">Совет депутатов Медаевского сельского поселения </w:t>
      </w:r>
    </w:p>
    <w:p w:rsidR="007371E4" w:rsidRPr="00AB4E03" w:rsidRDefault="00CC7AB0" w:rsidP="00EF7A8F">
      <w:pPr>
        <w:ind w:firstLine="900"/>
        <w:jc w:val="center"/>
        <w:outlineLvl w:val="0"/>
        <w:rPr>
          <w:rFonts w:ascii="Times New Roman" w:hAnsi="Times New Roman"/>
        </w:rPr>
      </w:pPr>
      <w:r w:rsidRPr="00AB4E03">
        <w:rPr>
          <w:rFonts w:ascii="Times New Roman" w:hAnsi="Times New Roman"/>
          <w:b/>
        </w:rPr>
        <w:t xml:space="preserve">р е ш и л </w:t>
      </w:r>
      <w:r w:rsidRPr="00AB4E03">
        <w:rPr>
          <w:rFonts w:ascii="Times New Roman" w:hAnsi="Times New Roman"/>
        </w:rPr>
        <w:t>:</w:t>
      </w:r>
    </w:p>
    <w:p w:rsidR="00AB4E03" w:rsidRPr="00AB4E03" w:rsidRDefault="00AB4E03" w:rsidP="00EF7A8F">
      <w:pPr>
        <w:ind w:firstLine="900"/>
        <w:jc w:val="center"/>
        <w:outlineLvl w:val="0"/>
        <w:rPr>
          <w:rFonts w:ascii="Times New Roman" w:hAnsi="Times New Roman"/>
        </w:rPr>
      </w:pPr>
    </w:p>
    <w:p w:rsidR="007D18A7" w:rsidRPr="00AB4E03" w:rsidRDefault="008068C4" w:rsidP="008068C4">
      <w:pPr>
        <w:ind w:firstLine="900"/>
        <w:outlineLvl w:val="0"/>
        <w:rPr>
          <w:rFonts w:ascii="Times New Roman" w:eastAsia="Arial" w:hAnsi="Times New Roman"/>
        </w:rPr>
      </w:pPr>
      <w:r w:rsidRPr="00AB4E03">
        <w:rPr>
          <w:rFonts w:ascii="Times New Roman" w:hAnsi="Times New Roman"/>
          <w:bCs/>
          <w:kern w:val="32"/>
        </w:rPr>
        <w:t>1.</w:t>
      </w:r>
      <w:r w:rsidR="007D18A7" w:rsidRPr="00AB4E03">
        <w:rPr>
          <w:rFonts w:ascii="Times New Roman" w:eastAsia="Arial" w:hAnsi="Times New Roman"/>
        </w:rPr>
        <w:t xml:space="preserve">Установить стоимость </w:t>
      </w:r>
      <w:r w:rsidR="00716B14" w:rsidRPr="00AB4E03">
        <w:rPr>
          <w:rFonts w:ascii="Times New Roman" w:eastAsia="Arial" w:hAnsi="Times New Roman"/>
        </w:rPr>
        <w:t xml:space="preserve">услуг, предоставляемых согласно </w:t>
      </w:r>
      <w:r w:rsidR="007D18A7" w:rsidRPr="00AB4E03">
        <w:rPr>
          <w:rFonts w:ascii="Times New Roman" w:eastAsia="Arial" w:hAnsi="Times New Roman"/>
        </w:rPr>
        <w:t>гарантированн</w:t>
      </w:r>
      <w:r w:rsidR="009B3E90" w:rsidRPr="00AB4E03">
        <w:rPr>
          <w:rFonts w:ascii="Times New Roman" w:eastAsia="Arial" w:hAnsi="Times New Roman"/>
        </w:rPr>
        <w:t>о</w:t>
      </w:r>
      <w:r w:rsidR="00716B14" w:rsidRPr="00AB4E03">
        <w:rPr>
          <w:rFonts w:ascii="Times New Roman" w:eastAsia="Arial" w:hAnsi="Times New Roman"/>
        </w:rPr>
        <w:t xml:space="preserve">му </w:t>
      </w:r>
      <w:r w:rsidR="009B3E90" w:rsidRPr="00AB4E03">
        <w:rPr>
          <w:rFonts w:ascii="Times New Roman" w:eastAsia="Arial" w:hAnsi="Times New Roman"/>
        </w:rPr>
        <w:t>перечн</w:t>
      </w:r>
      <w:r w:rsidR="00716B14" w:rsidRPr="00AB4E03">
        <w:rPr>
          <w:rFonts w:ascii="Times New Roman" w:eastAsia="Arial" w:hAnsi="Times New Roman"/>
        </w:rPr>
        <w:t>ю</w:t>
      </w:r>
      <w:r w:rsidR="007D18A7" w:rsidRPr="00AB4E03">
        <w:rPr>
          <w:rFonts w:ascii="Times New Roman" w:eastAsia="Arial" w:hAnsi="Times New Roman"/>
        </w:rPr>
        <w:t xml:space="preserve"> услуг по погребению</w:t>
      </w:r>
      <w:r w:rsidR="00716B14" w:rsidRPr="00AB4E03">
        <w:rPr>
          <w:rFonts w:ascii="Times New Roman" w:eastAsia="Arial" w:hAnsi="Times New Roman"/>
        </w:rPr>
        <w:t>, предоставляемых с 1 февраля 202</w:t>
      </w:r>
      <w:r w:rsidR="007371E4" w:rsidRPr="00AB4E03">
        <w:rPr>
          <w:rFonts w:ascii="Times New Roman" w:eastAsia="Arial" w:hAnsi="Times New Roman"/>
        </w:rPr>
        <w:t>4</w:t>
      </w:r>
      <w:r w:rsidR="00716B14" w:rsidRPr="00AB4E03">
        <w:rPr>
          <w:rFonts w:ascii="Times New Roman" w:eastAsia="Arial" w:hAnsi="Times New Roman"/>
        </w:rPr>
        <w:t xml:space="preserve"> года</w:t>
      </w:r>
      <w:r w:rsidR="007D18A7" w:rsidRPr="00AB4E03">
        <w:rPr>
          <w:rFonts w:ascii="Times New Roman" w:eastAsia="Arial" w:hAnsi="Times New Roman"/>
        </w:rPr>
        <w:t xml:space="preserve"> </w:t>
      </w:r>
      <w:r w:rsidR="00716B14" w:rsidRPr="00AB4E03">
        <w:rPr>
          <w:rFonts w:ascii="Times New Roman" w:eastAsia="Arial" w:hAnsi="Times New Roman"/>
        </w:rPr>
        <w:t>по</w:t>
      </w:r>
      <w:r w:rsidR="007D18A7" w:rsidRPr="00AB4E03">
        <w:rPr>
          <w:rFonts w:ascii="Times New Roman" w:eastAsia="Arial" w:hAnsi="Times New Roman"/>
        </w:rPr>
        <w:t xml:space="preserve"> </w:t>
      </w:r>
      <w:r w:rsidR="00CC7AB0" w:rsidRPr="00AB4E03">
        <w:rPr>
          <w:rFonts w:ascii="Times New Roman" w:eastAsia="Arial" w:hAnsi="Times New Roman"/>
        </w:rPr>
        <w:t>Медаевскому сельскому</w:t>
      </w:r>
      <w:r w:rsidR="007371E4" w:rsidRPr="00AB4E03">
        <w:rPr>
          <w:rFonts w:ascii="Times New Roman" w:hAnsi="Times New Roman"/>
          <w:bCs/>
          <w:kern w:val="32"/>
        </w:rPr>
        <w:t xml:space="preserve"> </w:t>
      </w:r>
      <w:r w:rsidR="007D18A7" w:rsidRPr="00AB4E03">
        <w:rPr>
          <w:rFonts w:ascii="Times New Roman" w:eastAsia="Arial" w:hAnsi="Times New Roman"/>
        </w:rPr>
        <w:t>поселени</w:t>
      </w:r>
      <w:r w:rsidR="00716B14" w:rsidRPr="00AB4E03">
        <w:rPr>
          <w:rFonts w:ascii="Times New Roman" w:eastAsia="Arial" w:hAnsi="Times New Roman"/>
        </w:rPr>
        <w:t xml:space="preserve">ю </w:t>
      </w:r>
      <w:r w:rsidR="007D18A7" w:rsidRPr="00AB4E03">
        <w:rPr>
          <w:rFonts w:ascii="Times New Roman" w:eastAsia="Arial" w:hAnsi="Times New Roman"/>
        </w:rPr>
        <w:t>Чамзинского му</w:t>
      </w:r>
      <w:r w:rsidR="009B3E90" w:rsidRPr="00AB4E03">
        <w:rPr>
          <w:rFonts w:ascii="Times New Roman" w:eastAsia="Arial" w:hAnsi="Times New Roman"/>
        </w:rPr>
        <w:t>ниципального района</w:t>
      </w:r>
      <w:r w:rsidR="00317E37" w:rsidRPr="00AB4E03">
        <w:rPr>
          <w:rFonts w:ascii="Times New Roman" w:eastAsia="Arial" w:hAnsi="Times New Roman"/>
        </w:rPr>
        <w:t>,</w:t>
      </w:r>
      <w:r w:rsidR="009B3E90" w:rsidRPr="00AB4E03">
        <w:rPr>
          <w:rFonts w:ascii="Times New Roman" w:eastAsia="Arial" w:hAnsi="Times New Roman"/>
        </w:rPr>
        <w:t xml:space="preserve"> в размере </w:t>
      </w:r>
      <w:r w:rsidR="007371E4" w:rsidRPr="00AB4E03">
        <w:rPr>
          <w:rFonts w:ascii="Times New Roman" w:eastAsia="Arial" w:hAnsi="Times New Roman"/>
        </w:rPr>
        <w:t>8370</w:t>
      </w:r>
      <w:r w:rsidR="007D18A7" w:rsidRPr="00AB4E03">
        <w:rPr>
          <w:rFonts w:ascii="Times New Roman" w:eastAsia="Arial" w:hAnsi="Times New Roman"/>
        </w:rPr>
        <w:t xml:space="preserve"> руб.</w:t>
      </w:r>
      <w:r w:rsidR="007371E4" w:rsidRPr="00AB4E03">
        <w:rPr>
          <w:rFonts w:ascii="Times New Roman" w:eastAsia="Arial" w:hAnsi="Times New Roman"/>
        </w:rPr>
        <w:t xml:space="preserve"> 20</w:t>
      </w:r>
      <w:r w:rsidR="007D18A7" w:rsidRPr="00AB4E03">
        <w:rPr>
          <w:rFonts w:ascii="Times New Roman" w:eastAsia="Arial" w:hAnsi="Times New Roman"/>
        </w:rPr>
        <w:t xml:space="preserve"> коп.(</w:t>
      </w:r>
      <w:r w:rsidR="007371E4" w:rsidRPr="00AB4E03">
        <w:rPr>
          <w:rFonts w:ascii="Times New Roman" w:eastAsia="Arial" w:hAnsi="Times New Roman"/>
        </w:rPr>
        <w:t>восемь</w:t>
      </w:r>
      <w:r w:rsidR="007D18A7" w:rsidRPr="00AB4E03">
        <w:rPr>
          <w:rFonts w:ascii="Times New Roman" w:eastAsia="Arial" w:hAnsi="Times New Roman"/>
        </w:rPr>
        <w:t xml:space="preserve"> тысяч </w:t>
      </w:r>
      <w:r w:rsidR="007371E4" w:rsidRPr="00AB4E03">
        <w:rPr>
          <w:rFonts w:ascii="Times New Roman" w:eastAsia="Arial" w:hAnsi="Times New Roman"/>
        </w:rPr>
        <w:t>триста семьдесят рублей</w:t>
      </w:r>
      <w:r w:rsidR="009B3E90" w:rsidRPr="00AB4E03">
        <w:rPr>
          <w:rFonts w:ascii="Times New Roman" w:eastAsia="Arial" w:hAnsi="Times New Roman"/>
        </w:rPr>
        <w:t xml:space="preserve"> </w:t>
      </w:r>
      <w:r w:rsidR="007371E4" w:rsidRPr="00AB4E03">
        <w:rPr>
          <w:rFonts w:ascii="Times New Roman" w:eastAsia="Arial" w:hAnsi="Times New Roman"/>
        </w:rPr>
        <w:t>двадцать</w:t>
      </w:r>
      <w:r w:rsidR="00317E37" w:rsidRPr="00AB4E03">
        <w:rPr>
          <w:rFonts w:ascii="Times New Roman" w:eastAsia="Arial" w:hAnsi="Times New Roman"/>
        </w:rPr>
        <w:t xml:space="preserve"> </w:t>
      </w:r>
      <w:bookmarkStart w:id="0" w:name="_GoBack"/>
      <w:bookmarkEnd w:id="0"/>
      <w:r w:rsidR="007D18A7" w:rsidRPr="00AB4E03">
        <w:rPr>
          <w:rFonts w:ascii="Times New Roman" w:eastAsia="Arial" w:hAnsi="Times New Roman"/>
        </w:rPr>
        <w:t>копеек) согласно приложению, исходя из индекса роста потребительских цен за 202</w:t>
      </w:r>
      <w:r w:rsidR="007371E4" w:rsidRPr="00AB4E03">
        <w:rPr>
          <w:rFonts w:ascii="Times New Roman" w:eastAsia="Arial" w:hAnsi="Times New Roman"/>
        </w:rPr>
        <w:t xml:space="preserve">3 </w:t>
      </w:r>
      <w:r w:rsidR="007D18A7" w:rsidRPr="00AB4E03">
        <w:rPr>
          <w:rFonts w:ascii="Times New Roman" w:eastAsia="Arial" w:hAnsi="Times New Roman"/>
        </w:rPr>
        <w:t>год.</w:t>
      </w:r>
    </w:p>
    <w:p w:rsidR="00333D17" w:rsidRPr="00AB4E03" w:rsidRDefault="00333D17" w:rsidP="00CC7AB0">
      <w:pPr>
        <w:spacing w:before="108" w:after="108"/>
        <w:ind w:firstLine="0"/>
        <w:jc w:val="center"/>
        <w:outlineLvl w:val="0"/>
        <w:rPr>
          <w:rFonts w:ascii="Times New Roman" w:hAnsi="Times New Roman"/>
          <w:bCs/>
          <w:kern w:val="32"/>
        </w:rPr>
      </w:pPr>
      <w:r w:rsidRPr="00AB4E03">
        <w:rPr>
          <w:rFonts w:ascii="Times New Roman" w:eastAsia="Arial" w:hAnsi="Times New Roman"/>
        </w:rPr>
        <w:t xml:space="preserve">2. Решение Совета депутатов от </w:t>
      </w:r>
      <w:r w:rsidR="00CC7AB0" w:rsidRPr="00AB4E03">
        <w:rPr>
          <w:rFonts w:ascii="Times New Roman" w:eastAsia="Arial" w:hAnsi="Times New Roman"/>
        </w:rPr>
        <w:t xml:space="preserve">09.02.2023 г. № 58 « </w:t>
      </w:r>
      <w:r w:rsidR="00CC7AB0" w:rsidRPr="00AB4E03">
        <w:rPr>
          <w:rFonts w:ascii="Times New Roman" w:hAnsi="Times New Roman"/>
          <w:bCs/>
        </w:rPr>
        <w:t xml:space="preserve">Об утверждении стоимости услуг, предоставляемых по гарантированному перечню услуг по погребению в Медаевском сельском поселении Чамзинского муниципального района Республики Мордовия на 2023 год» </w:t>
      </w:r>
      <w:r w:rsidRPr="00AB4E03">
        <w:rPr>
          <w:rFonts w:ascii="Times New Roman" w:eastAsia="Arial" w:hAnsi="Times New Roman"/>
        </w:rPr>
        <w:t>считать утратившим силу.</w:t>
      </w:r>
    </w:p>
    <w:p w:rsidR="007D18A7" w:rsidRPr="00AB4E03" w:rsidRDefault="007D18A7" w:rsidP="00333D17">
      <w:pPr>
        <w:ind w:firstLine="709"/>
        <w:rPr>
          <w:rFonts w:ascii="Times New Roman" w:hAnsi="Times New Roman"/>
        </w:rPr>
      </w:pPr>
      <w:r w:rsidRPr="00AB4E03">
        <w:rPr>
          <w:rFonts w:ascii="Times New Roman" w:hAnsi="Times New Roman"/>
          <w:color w:val="000000"/>
        </w:rPr>
        <w:t>2. Настоящее решение вступает в силу после его официального опубликования в</w:t>
      </w:r>
      <w:r w:rsidR="00CC7AB0" w:rsidRPr="00AB4E03">
        <w:rPr>
          <w:rFonts w:ascii="Times New Roman" w:hAnsi="Times New Roman"/>
          <w:color w:val="000000"/>
        </w:rPr>
        <w:t xml:space="preserve"> Информационном бюллетене «Вести» Медаевского сельского поселения</w:t>
      </w:r>
      <w:r w:rsidRPr="00AB4E03">
        <w:rPr>
          <w:rFonts w:ascii="Times New Roman" w:hAnsi="Times New Roman"/>
          <w:color w:val="000000"/>
          <w:lang w:eastAsia="ar-SA"/>
        </w:rPr>
        <w:t>,</w:t>
      </w:r>
      <w:r w:rsidRPr="00AB4E03">
        <w:rPr>
          <w:rFonts w:ascii="Calibri" w:eastAsia="Calibri" w:hAnsi="Calibri"/>
          <w:color w:val="333333"/>
          <w:shd w:val="clear" w:color="auto" w:fill="FFFFFF"/>
          <w:lang w:eastAsia="en-US"/>
        </w:rPr>
        <w:t xml:space="preserve">  </w:t>
      </w:r>
      <w:r w:rsidRPr="00AB4E03">
        <w:rPr>
          <w:rFonts w:ascii="Times New Roman" w:eastAsia="Calibri" w:hAnsi="Times New Roman"/>
          <w:lang w:eastAsia="en-US"/>
        </w:rPr>
        <w:t>распространяет свое действие на правоотношения, возникшие с 1 февраля 202</w:t>
      </w:r>
      <w:r w:rsidR="007371E4" w:rsidRPr="00AB4E03">
        <w:rPr>
          <w:rFonts w:ascii="Times New Roman" w:eastAsia="Calibri" w:hAnsi="Times New Roman"/>
          <w:lang w:eastAsia="en-US"/>
        </w:rPr>
        <w:t>4</w:t>
      </w:r>
      <w:r w:rsidRPr="00AB4E03">
        <w:rPr>
          <w:rFonts w:ascii="Times New Roman" w:eastAsia="Calibri" w:hAnsi="Times New Roman"/>
          <w:lang w:eastAsia="en-US"/>
        </w:rPr>
        <w:t xml:space="preserve"> года.</w:t>
      </w:r>
    </w:p>
    <w:p w:rsidR="007D18A7" w:rsidRDefault="007D18A7" w:rsidP="007D18A7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AB4E03" w:rsidRDefault="00AB4E03" w:rsidP="007D18A7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AB4E03" w:rsidRDefault="00AB4E03" w:rsidP="007D18A7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AB4E03" w:rsidRDefault="00AB4E03" w:rsidP="007D18A7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AB4E03" w:rsidRPr="00AB4E03" w:rsidRDefault="00AB4E03" w:rsidP="007D18A7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5B6254" w:rsidRPr="00AB4E03" w:rsidRDefault="00CC7AB0" w:rsidP="007D18A7">
      <w:pPr>
        <w:suppressAutoHyphens/>
        <w:ind w:firstLine="0"/>
        <w:jc w:val="left"/>
        <w:rPr>
          <w:rFonts w:ascii="Times New Roman" w:hAnsi="Times New Roman"/>
          <w:lang w:eastAsia="ar-SA"/>
        </w:rPr>
      </w:pPr>
      <w:r w:rsidRPr="00AB4E03">
        <w:rPr>
          <w:rFonts w:ascii="Times New Roman" w:hAnsi="Times New Roman"/>
          <w:lang w:eastAsia="ar-SA"/>
        </w:rPr>
        <w:t xml:space="preserve">     </w:t>
      </w:r>
      <w:r w:rsidR="007D18A7" w:rsidRPr="00AB4E03">
        <w:rPr>
          <w:rFonts w:ascii="Times New Roman" w:hAnsi="Times New Roman"/>
          <w:lang w:eastAsia="ar-SA"/>
        </w:rPr>
        <w:t xml:space="preserve">Глава </w:t>
      </w:r>
    </w:p>
    <w:p w:rsidR="007D18A7" w:rsidRPr="00AB4E03" w:rsidRDefault="00CC7AB0" w:rsidP="005B6254">
      <w:pPr>
        <w:suppressAutoHyphens/>
        <w:ind w:firstLine="0"/>
        <w:jc w:val="left"/>
        <w:rPr>
          <w:rFonts w:ascii="Times New Roman" w:eastAsia="Calibri" w:hAnsi="Times New Roman"/>
        </w:rPr>
      </w:pPr>
      <w:r w:rsidRPr="00AB4E03">
        <w:rPr>
          <w:rFonts w:ascii="Times New Roman" w:hAnsi="Times New Roman"/>
          <w:lang w:eastAsia="ar-SA"/>
        </w:rPr>
        <w:t xml:space="preserve">     Медаевского сельского поселения</w:t>
      </w:r>
      <w:r w:rsidR="007D18A7" w:rsidRPr="00AB4E03">
        <w:rPr>
          <w:rFonts w:ascii="Times New Roman" w:hAnsi="Times New Roman"/>
          <w:lang w:eastAsia="ar-SA"/>
        </w:rPr>
        <w:t xml:space="preserve">                      </w:t>
      </w:r>
      <w:r w:rsidR="005B6254" w:rsidRPr="00AB4E03">
        <w:rPr>
          <w:rFonts w:ascii="Times New Roman" w:hAnsi="Times New Roman"/>
          <w:lang w:eastAsia="ar-SA"/>
        </w:rPr>
        <w:t xml:space="preserve">               </w:t>
      </w:r>
      <w:r w:rsidR="007D18A7" w:rsidRPr="00AB4E03">
        <w:rPr>
          <w:rFonts w:ascii="Times New Roman" w:hAnsi="Times New Roman"/>
          <w:lang w:eastAsia="ar-SA"/>
        </w:rPr>
        <w:t xml:space="preserve"> </w:t>
      </w:r>
      <w:r w:rsidRPr="00AB4E03">
        <w:rPr>
          <w:rFonts w:ascii="Times New Roman" w:hAnsi="Times New Roman"/>
          <w:lang w:eastAsia="ar-SA"/>
        </w:rPr>
        <w:t xml:space="preserve">         </w:t>
      </w:r>
      <w:r w:rsidR="00AB4E03">
        <w:rPr>
          <w:rFonts w:ascii="Times New Roman" w:hAnsi="Times New Roman"/>
          <w:lang w:eastAsia="ar-SA"/>
        </w:rPr>
        <w:t xml:space="preserve">      </w:t>
      </w:r>
      <w:r w:rsidRPr="00AB4E03">
        <w:rPr>
          <w:rFonts w:ascii="Times New Roman" w:hAnsi="Times New Roman"/>
          <w:lang w:eastAsia="ar-SA"/>
        </w:rPr>
        <w:t xml:space="preserve">     Е.Н.Голубева</w:t>
      </w:r>
    </w:p>
    <w:p w:rsidR="007D18A7" w:rsidRPr="00CC7AB0" w:rsidRDefault="007D18A7">
      <w:pPr>
        <w:jc w:val="right"/>
        <w:rPr>
          <w:rFonts w:ascii="Times New Roman" w:eastAsia="Arial" w:hAnsi="Times New Roman"/>
        </w:rPr>
      </w:pPr>
    </w:p>
    <w:p w:rsidR="00CC7AB0" w:rsidRDefault="00CC7AB0">
      <w:pPr>
        <w:jc w:val="right"/>
        <w:rPr>
          <w:rFonts w:ascii="Times New Roman" w:eastAsia="Arial" w:hAnsi="Times New Roman"/>
        </w:rPr>
      </w:pPr>
    </w:p>
    <w:p w:rsidR="00AB4E03" w:rsidRDefault="00AB4E03" w:rsidP="00EF63B2">
      <w:pPr>
        <w:jc w:val="right"/>
        <w:rPr>
          <w:rFonts w:ascii="Times New Roman" w:eastAsia="Arial" w:hAnsi="Times New Roman"/>
        </w:rPr>
      </w:pPr>
    </w:p>
    <w:p w:rsidR="00AB4E03" w:rsidRDefault="00AB4E03" w:rsidP="00EF63B2">
      <w:pPr>
        <w:jc w:val="right"/>
        <w:rPr>
          <w:rFonts w:ascii="Times New Roman" w:eastAsia="Arial" w:hAnsi="Times New Roman"/>
        </w:rPr>
      </w:pPr>
    </w:p>
    <w:p w:rsidR="00AB4E03" w:rsidRDefault="00AB4E03" w:rsidP="00EF63B2">
      <w:pPr>
        <w:jc w:val="right"/>
        <w:rPr>
          <w:rFonts w:ascii="Times New Roman" w:eastAsia="Arial" w:hAnsi="Times New Roman"/>
        </w:rPr>
      </w:pPr>
    </w:p>
    <w:p w:rsidR="00AB4E03" w:rsidRDefault="00AB4E03" w:rsidP="00EF63B2">
      <w:pPr>
        <w:jc w:val="right"/>
        <w:rPr>
          <w:rFonts w:ascii="Times New Roman" w:eastAsia="Arial" w:hAnsi="Times New Roman"/>
        </w:rPr>
      </w:pPr>
    </w:p>
    <w:p w:rsidR="00AB4E03" w:rsidRDefault="00AB4E03" w:rsidP="00EF63B2">
      <w:pPr>
        <w:jc w:val="right"/>
        <w:rPr>
          <w:rFonts w:ascii="Times New Roman" w:eastAsia="Arial" w:hAnsi="Times New Roman"/>
        </w:rPr>
      </w:pPr>
    </w:p>
    <w:p w:rsidR="00AB4E03" w:rsidRDefault="00AB4E03" w:rsidP="00EF63B2">
      <w:pPr>
        <w:jc w:val="right"/>
        <w:rPr>
          <w:rFonts w:ascii="Times New Roman" w:eastAsia="Arial" w:hAnsi="Times New Roman"/>
        </w:rPr>
      </w:pPr>
    </w:p>
    <w:p w:rsidR="00EF63B2" w:rsidRPr="00A04558" w:rsidRDefault="00EF63B2" w:rsidP="00EF63B2">
      <w:pPr>
        <w:jc w:val="right"/>
        <w:rPr>
          <w:rFonts w:ascii="Times New Roman" w:eastAsia="Arial" w:hAnsi="Times New Roman"/>
        </w:rPr>
      </w:pPr>
      <w:r w:rsidRPr="00A04558">
        <w:rPr>
          <w:rFonts w:ascii="Times New Roman" w:eastAsia="Arial" w:hAnsi="Times New Roman"/>
        </w:rPr>
        <w:t xml:space="preserve">ПРИЛОЖЕНИЕ </w:t>
      </w:r>
    </w:p>
    <w:p w:rsidR="00EF63B2" w:rsidRPr="00A04558" w:rsidRDefault="00EF63B2" w:rsidP="00EF63B2">
      <w:pPr>
        <w:jc w:val="right"/>
        <w:rPr>
          <w:rFonts w:ascii="Times New Roman" w:hAnsi="Times New Roman"/>
        </w:rPr>
      </w:pPr>
      <w:r w:rsidRPr="00A04558">
        <w:rPr>
          <w:rFonts w:ascii="Times New Roman" w:eastAsia="Arial" w:hAnsi="Times New Roman"/>
        </w:rPr>
        <w:t xml:space="preserve">к решению Совета депутатов </w:t>
      </w:r>
    </w:p>
    <w:p w:rsidR="00EF63B2" w:rsidRPr="00A04558" w:rsidRDefault="00EF63B2" w:rsidP="00EF63B2">
      <w:pPr>
        <w:jc w:val="right"/>
        <w:rPr>
          <w:rFonts w:ascii="Times New Roman" w:hAnsi="Times New Roman"/>
        </w:rPr>
      </w:pPr>
      <w:r w:rsidRPr="00A04558">
        <w:rPr>
          <w:rFonts w:ascii="Times New Roman" w:eastAsia="Arial" w:hAnsi="Times New Roman"/>
        </w:rPr>
        <w:t xml:space="preserve">Медаевского сельского поселения </w:t>
      </w:r>
    </w:p>
    <w:p w:rsidR="00EF63B2" w:rsidRPr="00A04558" w:rsidRDefault="00EF63B2" w:rsidP="00EF63B2">
      <w:pPr>
        <w:jc w:val="right"/>
        <w:rPr>
          <w:rFonts w:ascii="Times New Roman" w:hAnsi="Times New Roman"/>
        </w:rPr>
      </w:pPr>
      <w:r w:rsidRPr="00A04558">
        <w:rPr>
          <w:rFonts w:ascii="Times New Roman" w:eastAsia="Arial" w:hAnsi="Times New Roman"/>
        </w:rPr>
        <w:t xml:space="preserve">Чамзинского  муниципального района  </w:t>
      </w:r>
    </w:p>
    <w:p w:rsidR="00EF63B2" w:rsidRPr="00A04558" w:rsidRDefault="00EF63B2" w:rsidP="00EF63B2">
      <w:pPr>
        <w:jc w:val="right"/>
        <w:rPr>
          <w:rFonts w:ascii="Times New Roman" w:hAnsi="Times New Roman"/>
        </w:rPr>
      </w:pPr>
      <w:r w:rsidRPr="00A04558">
        <w:rPr>
          <w:rFonts w:ascii="Times New Roman" w:eastAsia="Arial" w:hAnsi="Times New Roman"/>
        </w:rPr>
        <w:t>От</w:t>
      </w:r>
      <w:r w:rsidR="00C72982" w:rsidRPr="00A04558">
        <w:rPr>
          <w:rFonts w:ascii="Times New Roman" w:eastAsia="Arial" w:hAnsi="Times New Roman"/>
        </w:rPr>
        <w:t xml:space="preserve"> 06.02.2024 г. № 96</w:t>
      </w:r>
    </w:p>
    <w:p w:rsidR="00EF63B2" w:rsidRPr="00A04558" w:rsidRDefault="00EF63B2" w:rsidP="00EF63B2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:rsidR="00EF63B2" w:rsidRPr="00A04558" w:rsidRDefault="00EF63B2" w:rsidP="00EF63B2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:rsidR="00C72982" w:rsidRPr="00A04558" w:rsidRDefault="00EF63B2" w:rsidP="00EF63B2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A04558">
        <w:rPr>
          <w:rFonts w:ascii="Times New Roman" w:eastAsia="Arial" w:hAnsi="Times New Roman"/>
          <w:color w:val="000000"/>
          <w:sz w:val="24"/>
          <w:szCs w:val="24"/>
        </w:rPr>
        <w:t>СТОИМОСТЬ УСЛУГ,</w:t>
      </w:r>
      <w:r w:rsidR="00C72982" w:rsidRPr="00A0455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04558">
        <w:rPr>
          <w:rFonts w:ascii="Times New Roman" w:eastAsia="Arial" w:hAnsi="Times New Roman"/>
          <w:color w:val="000000"/>
          <w:sz w:val="24"/>
          <w:szCs w:val="24"/>
        </w:rPr>
        <w:t xml:space="preserve">ПРЕДОСТАВЛЯЕМЫХ СОГЛАСНО ГАРАНТИРОВАННОМУ ПЕРЕЧНЮ УСЛУГ ПО ПОГРЕБЕНИЮ </w:t>
      </w:r>
    </w:p>
    <w:p w:rsidR="00C72982" w:rsidRPr="00A04558" w:rsidRDefault="00EF63B2" w:rsidP="00EF63B2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A04558">
        <w:rPr>
          <w:rFonts w:ascii="Times New Roman" w:eastAsia="Arial" w:hAnsi="Times New Roman"/>
          <w:color w:val="000000"/>
          <w:sz w:val="24"/>
          <w:szCs w:val="24"/>
        </w:rPr>
        <w:t xml:space="preserve">НА ТЕРРИТОРИИ МЕДАЕВСКОГО СЕЛЬСКОГО  ПОСЕЛЕНИЯ </w:t>
      </w:r>
    </w:p>
    <w:p w:rsidR="00EF63B2" w:rsidRPr="00A04558" w:rsidRDefault="00EF63B2" w:rsidP="00EF63B2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A04558">
        <w:rPr>
          <w:rFonts w:ascii="Times New Roman" w:eastAsia="Arial" w:hAnsi="Times New Roman"/>
          <w:color w:val="000000"/>
          <w:sz w:val="24"/>
          <w:szCs w:val="24"/>
        </w:rPr>
        <w:t>ЧАМЗИНСКОГО МУНИЦИПАЛЬНОГО РАЙОНА</w:t>
      </w:r>
      <w:r w:rsidR="00C72982" w:rsidRPr="00A0455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</w:p>
    <w:p w:rsidR="00EF63B2" w:rsidRPr="00A04558" w:rsidRDefault="00EF63B2">
      <w:pPr>
        <w:jc w:val="right"/>
        <w:rPr>
          <w:rFonts w:ascii="Times New Roman" w:eastAsia="Arial" w:hAnsi="Times New Roman"/>
        </w:rPr>
      </w:pPr>
    </w:p>
    <w:tbl>
      <w:tblPr>
        <w:tblStyle w:val="ac"/>
        <w:tblW w:w="0" w:type="auto"/>
        <w:tblLook w:val="04A0"/>
      </w:tblPr>
      <w:tblGrid>
        <w:gridCol w:w="817"/>
        <w:gridCol w:w="2693"/>
        <w:gridCol w:w="2552"/>
        <w:gridCol w:w="2126"/>
        <w:gridCol w:w="2000"/>
      </w:tblGrid>
      <w:tr w:rsidR="00EF63B2" w:rsidRPr="00A04558" w:rsidTr="00EF63B2">
        <w:tc>
          <w:tcPr>
            <w:tcW w:w="817" w:type="dxa"/>
          </w:tcPr>
          <w:p w:rsidR="00EF63B2" w:rsidRPr="00A04558" w:rsidRDefault="00EF63B2" w:rsidP="003A6D83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eastAsia="Arial" w:hAnsi="Times New Roman"/>
              </w:rPr>
              <w:t>№ п/п</w:t>
            </w:r>
          </w:p>
        </w:tc>
        <w:tc>
          <w:tcPr>
            <w:tcW w:w="2693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eastAsia="Arial" w:hAnsi="Times New Roman"/>
              </w:rPr>
              <w:t>Гарантированный перечень услуг по погребению</w:t>
            </w:r>
          </w:p>
        </w:tc>
        <w:tc>
          <w:tcPr>
            <w:tcW w:w="2552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Требования к качеству и составу предоставляемых услуг</w:t>
            </w:r>
          </w:p>
        </w:tc>
        <w:tc>
          <w:tcPr>
            <w:tcW w:w="2126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00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Стоимость (руб.)</w:t>
            </w:r>
          </w:p>
        </w:tc>
      </w:tr>
      <w:tr w:rsidR="00EF63B2" w:rsidRPr="00A04558" w:rsidTr="00EF63B2">
        <w:tc>
          <w:tcPr>
            <w:tcW w:w="817" w:type="dxa"/>
          </w:tcPr>
          <w:p w:rsidR="00EF63B2" w:rsidRPr="00A04558" w:rsidRDefault="00EF63B2">
            <w:pPr>
              <w:ind w:firstLine="0"/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693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2552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2126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2000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eastAsia="Arial" w:hAnsi="Times New Roman"/>
              </w:rPr>
              <w:t>5</w:t>
            </w:r>
          </w:p>
        </w:tc>
      </w:tr>
      <w:tr w:rsidR="00EF63B2" w:rsidRPr="00A04558" w:rsidTr="00EF63B2">
        <w:tc>
          <w:tcPr>
            <w:tcW w:w="817" w:type="dxa"/>
          </w:tcPr>
          <w:p w:rsidR="00EF63B2" w:rsidRPr="00A04558" w:rsidRDefault="00EF63B2">
            <w:pPr>
              <w:ind w:firstLine="0"/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693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552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оформление свидетельства о смерти</w:t>
            </w:r>
          </w:p>
        </w:tc>
        <w:tc>
          <w:tcPr>
            <w:tcW w:w="2126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1 оформление</w:t>
            </w:r>
          </w:p>
        </w:tc>
        <w:tc>
          <w:tcPr>
            <w:tcW w:w="2000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бесплатно</w:t>
            </w:r>
          </w:p>
        </w:tc>
      </w:tr>
      <w:tr w:rsidR="00EF63B2" w:rsidRPr="00A04558" w:rsidTr="00EF63B2">
        <w:tc>
          <w:tcPr>
            <w:tcW w:w="817" w:type="dxa"/>
          </w:tcPr>
          <w:p w:rsidR="00EF63B2" w:rsidRPr="00A04558" w:rsidRDefault="00EF63B2">
            <w:pPr>
              <w:ind w:firstLine="0"/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693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2552" w:type="dxa"/>
          </w:tcPr>
          <w:p w:rsidR="00EF63B2" w:rsidRPr="00A04558" w:rsidRDefault="00EF63B2">
            <w:pPr>
              <w:ind w:firstLine="0"/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126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1 услуга</w:t>
            </w:r>
          </w:p>
        </w:tc>
        <w:tc>
          <w:tcPr>
            <w:tcW w:w="2000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4032,05 руб.</w:t>
            </w:r>
          </w:p>
        </w:tc>
      </w:tr>
      <w:tr w:rsidR="00EF63B2" w:rsidRPr="00A04558" w:rsidTr="00EF63B2">
        <w:tc>
          <w:tcPr>
            <w:tcW w:w="817" w:type="dxa"/>
          </w:tcPr>
          <w:p w:rsidR="00EF63B2" w:rsidRPr="00A04558" w:rsidRDefault="00EF63B2">
            <w:pPr>
              <w:ind w:firstLine="0"/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693" w:type="dxa"/>
          </w:tcPr>
          <w:p w:rsidR="00EF63B2" w:rsidRPr="00A04558" w:rsidRDefault="00EF63B2" w:rsidP="00EF63B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552" w:type="dxa"/>
          </w:tcPr>
          <w:p w:rsidR="00EF63B2" w:rsidRPr="00A04558" w:rsidRDefault="00EF63B2">
            <w:pPr>
              <w:ind w:firstLine="0"/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126" w:type="dxa"/>
          </w:tcPr>
          <w:p w:rsidR="00EF63B2" w:rsidRPr="00A04558" w:rsidRDefault="00EF63B2">
            <w:pPr>
              <w:ind w:firstLine="0"/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000" w:type="dxa"/>
          </w:tcPr>
          <w:p w:rsidR="00EF63B2" w:rsidRPr="00A04558" w:rsidRDefault="00EF63B2">
            <w:pPr>
              <w:ind w:firstLine="0"/>
              <w:jc w:val="right"/>
              <w:rPr>
                <w:rFonts w:ascii="Times New Roman" w:eastAsia="Arial" w:hAnsi="Times New Roman"/>
              </w:rPr>
            </w:pPr>
          </w:p>
        </w:tc>
      </w:tr>
      <w:tr w:rsidR="00EF63B2" w:rsidRPr="00A04558" w:rsidTr="00EF63B2">
        <w:tc>
          <w:tcPr>
            <w:tcW w:w="817" w:type="dxa"/>
          </w:tcPr>
          <w:p w:rsidR="00EF63B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2693" w:type="dxa"/>
          </w:tcPr>
          <w:p w:rsidR="00EF63B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Предоставление гроба</w:t>
            </w:r>
          </w:p>
        </w:tc>
        <w:tc>
          <w:tcPr>
            <w:tcW w:w="2552" w:type="dxa"/>
          </w:tcPr>
          <w:p w:rsidR="00EF63B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2126" w:type="dxa"/>
          </w:tcPr>
          <w:p w:rsidR="00EF63B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1 гроб</w:t>
            </w:r>
          </w:p>
        </w:tc>
        <w:tc>
          <w:tcPr>
            <w:tcW w:w="2000" w:type="dxa"/>
          </w:tcPr>
          <w:p w:rsidR="00EF63B2" w:rsidRPr="00A04558" w:rsidRDefault="00BC06F2" w:rsidP="00BC06F2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2807,05 руб.</w:t>
            </w:r>
          </w:p>
        </w:tc>
      </w:tr>
      <w:tr w:rsidR="00EF63B2" w:rsidRPr="00A04558" w:rsidTr="00EF63B2">
        <w:tc>
          <w:tcPr>
            <w:tcW w:w="817" w:type="dxa"/>
          </w:tcPr>
          <w:p w:rsidR="00EF63B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2693" w:type="dxa"/>
          </w:tcPr>
          <w:p w:rsidR="00EF63B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Доставка гроба и других предметов, необходимых для погребения</w:t>
            </w:r>
          </w:p>
        </w:tc>
        <w:tc>
          <w:tcPr>
            <w:tcW w:w="2552" w:type="dxa"/>
          </w:tcPr>
          <w:p w:rsidR="00BC06F2" w:rsidRPr="00A04558" w:rsidRDefault="00BC06F2" w:rsidP="00BC06F2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</w:t>
            </w:r>
            <w:r w:rsidRPr="00A04558">
              <w:rPr>
                <w:rFonts w:ascii="Times New Roman" w:hAnsi="Times New Roman"/>
              </w:rPr>
              <w:lastRenderedPageBreak/>
              <w:t>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EF63B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2126" w:type="dxa"/>
          </w:tcPr>
          <w:p w:rsidR="00EF63B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lastRenderedPageBreak/>
              <w:t>1 доставка (перевозка)</w:t>
            </w:r>
          </w:p>
        </w:tc>
        <w:tc>
          <w:tcPr>
            <w:tcW w:w="2000" w:type="dxa"/>
          </w:tcPr>
          <w:p w:rsidR="00EF63B2" w:rsidRPr="00A04558" w:rsidRDefault="00BC06F2" w:rsidP="00BC06F2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1225 руб.</w:t>
            </w:r>
          </w:p>
        </w:tc>
      </w:tr>
      <w:tr w:rsidR="00EF63B2" w:rsidRPr="00A04558" w:rsidTr="00EF63B2">
        <w:tc>
          <w:tcPr>
            <w:tcW w:w="817" w:type="dxa"/>
          </w:tcPr>
          <w:p w:rsidR="00EF63B2" w:rsidRPr="00A04558" w:rsidRDefault="00EF63B2">
            <w:pPr>
              <w:ind w:firstLine="0"/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693" w:type="dxa"/>
          </w:tcPr>
          <w:p w:rsidR="00EF63B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Перевозка тела (останков) умершего на кладбище</w:t>
            </w:r>
          </w:p>
        </w:tc>
        <w:tc>
          <w:tcPr>
            <w:tcW w:w="2552" w:type="dxa"/>
          </w:tcPr>
          <w:p w:rsidR="00BC06F2" w:rsidRPr="00A04558" w:rsidRDefault="00BC06F2" w:rsidP="00BC06F2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EF63B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          </w:t>
            </w:r>
            <w:r w:rsidRPr="00A04558">
              <w:rPr>
                <w:rFonts w:ascii="Times New Roman" w:hAnsi="Times New Roman"/>
              </w:rPr>
              <w:lastRenderedPageBreak/>
              <w:t>км с учетом холостого пробега</w:t>
            </w:r>
          </w:p>
        </w:tc>
        <w:tc>
          <w:tcPr>
            <w:tcW w:w="2126" w:type="dxa"/>
          </w:tcPr>
          <w:p w:rsidR="00EF63B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lastRenderedPageBreak/>
              <w:t>1 перевозка</w:t>
            </w:r>
          </w:p>
        </w:tc>
        <w:tc>
          <w:tcPr>
            <w:tcW w:w="2000" w:type="dxa"/>
          </w:tcPr>
          <w:p w:rsidR="00EF63B2" w:rsidRPr="00A04558" w:rsidRDefault="00BC06F2" w:rsidP="00BC06F2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hAnsi="Times New Roman"/>
              </w:rPr>
              <w:t>1383,22 руб.</w:t>
            </w:r>
          </w:p>
        </w:tc>
      </w:tr>
      <w:tr w:rsidR="00BC06F2" w:rsidRPr="00A04558" w:rsidTr="00EF63B2">
        <w:tc>
          <w:tcPr>
            <w:tcW w:w="817" w:type="dxa"/>
          </w:tcPr>
          <w:p w:rsidR="00BC06F2" w:rsidRPr="00A04558" w:rsidRDefault="00BC06F2">
            <w:pPr>
              <w:ind w:firstLine="0"/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693" w:type="dxa"/>
          </w:tcPr>
          <w:p w:rsidR="00BC06F2" w:rsidRPr="00A04558" w:rsidRDefault="00BC06F2" w:rsidP="00BC06F2">
            <w:pPr>
              <w:ind w:firstLine="0"/>
              <w:jc w:val="left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Погребение тела (останков) умершего</w:t>
            </w:r>
          </w:p>
        </w:tc>
        <w:tc>
          <w:tcPr>
            <w:tcW w:w="2552" w:type="dxa"/>
          </w:tcPr>
          <w:p w:rsidR="00BC06F2" w:rsidRPr="00A04558" w:rsidRDefault="00BC06F2" w:rsidP="00BC06F2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06F2" w:rsidRPr="00A04558" w:rsidRDefault="00BC06F2" w:rsidP="00BC06F2">
            <w:pPr>
              <w:ind w:firstLine="0"/>
              <w:jc w:val="left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1 погребение</w:t>
            </w:r>
          </w:p>
        </w:tc>
        <w:tc>
          <w:tcPr>
            <w:tcW w:w="2000" w:type="dxa"/>
          </w:tcPr>
          <w:p w:rsidR="00BC06F2" w:rsidRPr="00A04558" w:rsidRDefault="00BC06F2" w:rsidP="00BC06F2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2954,93 руб.</w:t>
            </w:r>
          </w:p>
        </w:tc>
      </w:tr>
      <w:tr w:rsidR="00BC06F2" w:rsidRPr="00A04558" w:rsidTr="00EF63B2">
        <w:tc>
          <w:tcPr>
            <w:tcW w:w="817" w:type="dxa"/>
          </w:tcPr>
          <w:p w:rsidR="00BC06F2" w:rsidRPr="00A04558" w:rsidRDefault="00BC06F2">
            <w:pPr>
              <w:ind w:firstLine="0"/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693" w:type="dxa"/>
          </w:tcPr>
          <w:p w:rsidR="00BC06F2" w:rsidRPr="00A04558" w:rsidRDefault="00BC06F2" w:rsidP="00BC06F2">
            <w:pPr>
              <w:ind w:firstLine="0"/>
              <w:jc w:val="left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552" w:type="dxa"/>
          </w:tcPr>
          <w:p w:rsidR="00BC06F2" w:rsidRPr="00A04558" w:rsidRDefault="00BC06F2" w:rsidP="00BC06F2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06F2" w:rsidRPr="00A04558" w:rsidRDefault="00BC06F2" w:rsidP="00BC06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BC06F2" w:rsidRPr="00A04558" w:rsidRDefault="00BC06F2" w:rsidP="00BC06F2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BC06F2" w:rsidRPr="00A04558" w:rsidTr="00EF63B2">
        <w:tc>
          <w:tcPr>
            <w:tcW w:w="817" w:type="dxa"/>
          </w:tcPr>
          <w:p w:rsidR="00BC06F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2693" w:type="dxa"/>
          </w:tcPr>
          <w:p w:rsidR="00BC06F2" w:rsidRPr="00A04558" w:rsidRDefault="00BC06F2" w:rsidP="00BC06F2">
            <w:pPr>
              <w:ind w:firstLine="0"/>
              <w:jc w:val="left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Рытье стандартной могилы</w:t>
            </w:r>
          </w:p>
        </w:tc>
        <w:tc>
          <w:tcPr>
            <w:tcW w:w="2552" w:type="dxa"/>
          </w:tcPr>
          <w:p w:rsidR="00BC06F2" w:rsidRPr="00A04558" w:rsidRDefault="00BC06F2" w:rsidP="00BC06F2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2126" w:type="dxa"/>
          </w:tcPr>
          <w:p w:rsidR="00BC06F2" w:rsidRPr="00A04558" w:rsidRDefault="00BC06F2" w:rsidP="00BC06F2">
            <w:pPr>
              <w:ind w:firstLine="0"/>
              <w:jc w:val="left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1 могила</w:t>
            </w:r>
          </w:p>
        </w:tc>
        <w:tc>
          <w:tcPr>
            <w:tcW w:w="2000" w:type="dxa"/>
          </w:tcPr>
          <w:p w:rsidR="00BC06F2" w:rsidRPr="00A04558" w:rsidRDefault="00BC06F2" w:rsidP="00BC06F2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1854,93 руб.</w:t>
            </w:r>
          </w:p>
        </w:tc>
      </w:tr>
      <w:tr w:rsidR="00BC06F2" w:rsidRPr="00A04558" w:rsidTr="00EF63B2">
        <w:tc>
          <w:tcPr>
            <w:tcW w:w="817" w:type="dxa"/>
          </w:tcPr>
          <w:p w:rsidR="00BC06F2" w:rsidRPr="00A04558" w:rsidRDefault="00BC06F2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  <w:r w:rsidRPr="00A04558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2693" w:type="dxa"/>
          </w:tcPr>
          <w:p w:rsidR="00BC06F2" w:rsidRPr="00A04558" w:rsidRDefault="00BC06F2" w:rsidP="00BC06F2">
            <w:pPr>
              <w:ind w:firstLine="0"/>
              <w:jc w:val="left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Захоронение</w:t>
            </w:r>
          </w:p>
        </w:tc>
        <w:tc>
          <w:tcPr>
            <w:tcW w:w="2552" w:type="dxa"/>
          </w:tcPr>
          <w:p w:rsidR="00BC06F2" w:rsidRPr="00A04558" w:rsidRDefault="00BC06F2" w:rsidP="00BC06F2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2126" w:type="dxa"/>
          </w:tcPr>
          <w:p w:rsidR="00BC06F2" w:rsidRPr="00A04558" w:rsidRDefault="00BC06F2" w:rsidP="00BC06F2">
            <w:pPr>
              <w:ind w:firstLine="0"/>
              <w:jc w:val="left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1 погребение</w:t>
            </w:r>
          </w:p>
        </w:tc>
        <w:tc>
          <w:tcPr>
            <w:tcW w:w="2000" w:type="dxa"/>
          </w:tcPr>
          <w:p w:rsidR="00BC06F2" w:rsidRPr="00A04558" w:rsidRDefault="00BC06F2" w:rsidP="00BC06F2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1100 руб.</w:t>
            </w:r>
          </w:p>
        </w:tc>
      </w:tr>
      <w:tr w:rsidR="003A6D83" w:rsidRPr="00A04558" w:rsidTr="00EF63B2">
        <w:tc>
          <w:tcPr>
            <w:tcW w:w="817" w:type="dxa"/>
          </w:tcPr>
          <w:p w:rsidR="003A6D83" w:rsidRPr="00A04558" w:rsidRDefault="003A6D83" w:rsidP="00BC06F2">
            <w:pPr>
              <w:ind w:firstLine="0"/>
              <w:jc w:val="left"/>
              <w:rPr>
                <w:rFonts w:ascii="Times New Roman" w:eastAsia="Arial" w:hAnsi="Times New Roman"/>
              </w:rPr>
            </w:pPr>
          </w:p>
        </w:tc>
        <w:tc>
          <w:tcPr>
            <w:tcW w:w="2693" w:type="dxa"/>
          </w:tcPr>
          <w:p w:rsidR="003A6D83" w:rsidRPr="00A04558" w:rsidRDefault="003A6D83" w:rsidP="003A6D83">
            <w:pPr>
              <w:ind w:firstLine="0"/>
              <w:jc w:val="left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2552" w:type="dxa"/>
          </w:tcPr>
          <w:p w:rsidR="003A6D83" w:rsidRPr="00A04558" w:rsidRDefault="003A6D83" w:rsidP="00BC06F2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A6D83" w:rsidRPr="00A04558" w:rsidRDefault="003A6D83" w:rsidP="00BC06F2">
            <w:pPr>
              <w:ind w:firstLine="0"/>
              <w:jc w:val="left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1 погребение</w:t>
            </w:r>
          </w:p>
        </w:tc>
        <w:tc>
          <w:tcPr>
            <w:tcW w:w="2000" w:type="dxa"/>
          </w:tcPr>
          <w:p w:rsidR="003A6D83" w:rsidRPr="00A04558" w:rsidRDefault="003A6D83" w:rsidP="00BC06F2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</w:rPr>
            </w:pPr>
            <w:r w:rsidRPr="00A04558">
              <w:rPr>
                <w:rFonts w:ascii="Times New Roman" w:hAnsi="Times New Roman"/>
              </w:rPr>
              <w:t>8370,20 рублей</w:t>
            </w:r>
          </w:p>
        </w:tc>
      </w:tr>
    </w:tbl>
    <w:p w:rsidR="00EF63B2" w:rsidRPr="00A04558" w:rsidRDefault="00EF63B2">
      <w:pPr>
        <w:jc w:val="right"/>
        <w:rPr>
          <w:rFonts w:ascii="Times New Roman" w:eastAsia="Arial" w:hAnsi="Times New Roman"/>
        </w:rPr>
      </w:pPr>
    </w:p>
    <w:p w:rsidR="00EF63B2" w:rsidRPr="00A04558" w:rsidRDefault="00EF63B2">
      <w:pPr>
        <w:jc w:val="right"/>
        <w:rPr>
          <w:rFonts w:ascii="Times New Roman" w:eastAsia="Arial" w:hAnsi="Times New Roman"/>
        </w:rPr>
      </w:pPr>
    </w:p>
    <w:p w:rsidR="00EF63B2" w:rsidRPr="00A04558" w:rsidRDefault="00EF63B2">
      <w:pPr>
        <w:jc w:val="right"/>
        <w:rPr>
          <w:rFonts w:ascii="Times New Roman" w:eastAsia="Arial" w:hAnsi="Times New Roman"/>
        </w:rPr>
      </w:pPr>
    </w:p>
    <w:p w:rsidR="00EF63B2" w:rsidRPr="00A04558" w:rsidRDefault="00EF63B2">
      <w:pPr>
        <w:jc w:val="right"/>
        <w:rPr>
          <w:rFonts w:ascii="Times New Roman" w:eastAsia="Arial" w:hAnsi="Times New Roman"/>
        </w:rPr>
      </w:pPr>
    </w:p>
    <w:p w:rsidR="00EF63B2" w:rsidRPr="00A04558" w:rsidRDefault="00EF63B2">
      <w:pPr>
        <w:jc w:val="right"/>
        <w:rPr>
          <w:rFonts w:ascii="Times New Roman" w:eastAsia="Arial" w:hAnsi="Times New Roman"/>
        </w:rPr>
      </w:pPr>
    </w:p>
    <w:p w:rsidR="00EF63B2" w:rsidRPr="00A04558" w:rsidRDefault="00EF63B2">
      <w:pPr>
        <w:jc w:val="right"/>
        <w:rPr>
          <w:rFonts w:ascii="Times New Roman" w:eastAsia="Arial" w:hAnsi="Times New Roman"/>
        </w:rPr>
      </w:pPr>
    </w:p>
    <w:p w:rsidR="00EF63B2" w:rsidRDefault="00EF63B2">
      <w:pPr>
        <w:jc w:val="right"/>
        <w:rPr>
          <w:rFonts w:ascii="Times New Roman" w:eastAsia="Arial" w:hAnsi="Times New Roman"/>
        </w:rPr>
      </w:pPr>
    </w:p>
    <w:p w:rsidR="00EF63B2" w:rsidRDefault="00EF63B2">
      <w:pPr>
        <w:jc w:val="right"/>
        <w:rPr>
          <w:rFonts w:ascii="Times New Roman" w:eastAsia="Arial" w:hAnsi="Times New Roman"/>
        </w:rPr>
      </w:pPr>
    </w:p>
    <w:p w:rsidR="00EF63B2" w:rsidRDefault="00EF63B2">
      <w:pPr>
        <w:jc w:val="right"/>
        <w:rPr>
          <w:rFonts w:ascii="Times New Roman" w:eastAsia="Arial" w:hAnsi="Times New Roman"/>
        </w:rPr>
      </w:pPr>
    </w:p>
    <w:p w:rsidR="00EF63B2" w:rsidRDefault="00EF63B2">
      <w:pPr>
        <w:jc w:val="right"/>
        <w:rPr>
          <w:rFonts w:ascii="Times New Roman" w:eastAsia="Arial" w:hAnsi="Times New Roman"/>
        </w:rPr>
      </w:pPr>
    </w:p>
    <w:p w:rsidR="003A6D83" w:rsidRDefault="003A6D83">
      <w:pPr>
        <w:jc w:val="right"/>
        <w:rPr>
          <w:rFonts w:ascii="Times New Roman" w:eastAsia="Arial" w:hAnsi="Times New Roman"/>
        </w:rPr>
      </w:pPr>
    </w:p>
    <w:p w:rsidR="003A6D83" w:rsidRDefault="003A6D83">
      <w:pPr>
        <w:jc w:val="right"/>
        <w:rPr>
          <w:rFonts w:ascii="Times New Roman" w:eastAsia="Arial" w:hAnsi="Times New Roman"/>
        </w:rPr>
      </w:pPr>
    </w:p>
    <w:p w:rsidR="003A6D83" w:rsidRDefault="003A6D83">
      <w:pPr>
        <w:jc w:val="right"/>
        <w:rPr>
          <w:rFonts w:ascii="Times New Roman" w:eastAsia="Arial" w:hAnsi="Times New Roman"/>
        </w:rPr>
      </w:pPr>
    </w:p>
    <w:sectPr w:rsidR="003A6D83" w:rsidSect="005B6254">
      <w:pgSz w:w="12240" w:h="15840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FB" w:rsidRDefault="006719FB" w:rsidP="00716B14">
      <w:r>
        <w:separator/>
      </w:r>
    </w:p>
  </w:endnote>
  <w:endnote w:type="continuationSeparator" w:id="1">
    <w:p w:rsidR="006719FB" w:rsidRDefault="006719FB" w:rsidP="0071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FB" w:rsidRDefault="006719FB" w:rsidP="00716B14">
      <w:r>
        <w:separator/>
      </w:r>
    </w:p>
  </w:footnote>
  <w:footnote w:type="continuationSeparator" w:id="1">
    <w:p w:rsidR="006719FB" w:rsidRDefault="006719FB" w:rsidP="00716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D7CAA"/>
    <w:multiLevelType w:val="hybridMultilevel"/>
    <w:tmpl w:val="87FAE13A"/>
    <w:lvl w:ilvl="0" w:tplc="3E86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D39"/>
    <w:rsid w:val="00030116"/>
    <w:rsid w:val="00041B32"/>
    <w:rsid w:val="00092345"/>
    <w:rsid w:val="00103614"/>
    <w:rsid w:val="00105624"/>
    <w:rsid w:val="001A1713"/>
    <w:rsid w:val="001B35A6"/>
    <w:rsid w:val="001F62BE"/>
    <w:rsid w:val="00205921"/>
    <w:rsid w:val="00275259"/>
    <w:rsid w:val="002808FD"/>
    <w:rsid w:val="0028776F"/>
    <w:rsid w:val="002B3F89"/>
    <w:rsid w:val="00305EEA"/>
    <w:rsid w:val="00314102"/>
    <w:rsid w:val="00317E37"/>
    <w:rsid w:val="00333D17"/>
    <w:rsid w:val="003526E7"/>
    <w:rsid w:val="00355E1B"/>
    <w:rsid w:val="00365B09"/>
    <w:rsid w:val="003A6D83"/>
    <w:rsid w:val="003D0A2A"/>
    <w:rsid w:val="0042334A"/>
    <w:rsid w:val="0043641D"/>
    <w:rsid w:val="004A3EB8"/>
    <w:rsid w:val="004E127A"/>
    <w:rsid w:val="00510D94"/>
    <w:rsid w:val="0051208D"/>
    <w:rsid w:val="00570026"/>
    <w:rsid w:val="00580CE5"/>
    <w:rsid w:val="00590599"/>
    <w:rsid w:val="005B6254"/>
    <w:rsid w:val="005E18F4"/>
    <w:rsid w:val="005E4004"/>
    <w:rsid w:val="006255D5"/>
    <w:rsid w:val="006719FB"/>
    <w:rsid w:val="0069274D"/>
    <w:rsid w:val="006A02CC"/>
    <w:rsid w:val="006A4DC8"/>
    <w:rsid w:val="006E0A1A"/>
    <w:rsid w:val="006E3C75"/>
    <w:rsid w:val="00716B14"/>
    <w:rsid w:val="00717B0E"/>
    <w:rsid w:val="007371E4"/>
    <w:rsid w:val="00796F0D"/>
    <w:rsid w:val="007A403C"/>
    <w:rsid w:val="007C5BF1"/>
    <w:rsid w:val="007D18A7"/>
    <w:rsid w:val="007F338A"/>
    <w:rsid w:val="008068C4"/>
    <w:rsid w:val="0081241B"/>
    <w:rsid w:val="00813028"/>
    <w:rsid w:val="00833DA4"/>
    <w:rsid w:val="00845CEC"/>
    <w:rsid w:val="00854A79"/>
    <w:rsid w:val="00860498"/>
    <w:rsid w:val="008A0DD6"/>
    <w:rsid w:val="008A45AF"/>
    <w:rsid w:val="008F2D3E"/>
    <w:rsid w:val="0096597A"/>
    <w:rsid w:val="009B3E90"/>
    <w:rsid w:val="00A04558"/>
    <w:rsid w:val="00A96C9A"/>
    <w:rsid w:val="00AB4E03"/>
    <w:rsid w:val="00AC165B"/>
    <w:rsid w:val="00AD08BE"/>
    <w:rsid w:val="00AF5273"/>
    <w:rsid w:val="00BC06F2"/>
    <w:rsid w:val="00BE1F8C"/>
    <w:rsid w:val="00C566E1"/>
    <w:rsid w:val="00C72982"/>
    <w:rsid w:val="00CC7AB0"/>
    <w:rsid w:val="00D11150"/>
    <w:rsid w:val="00D4204C"/>
    <w:rsid w:val="00D43276"/>
    <w:rsid w:val="00D636DD"/>
    <w:rsid w:val="00D90D2C"/>
    <w:rsid w:val="00DA775C"/>
    <w:rsid w:val="00E375C3"/>
    <w:rsid w:val="00EB5D39"/>
    <w:rsid w:val="00EF63B2"/>
    <w:rsid w:val="00EF7A8F"/>
    <w:rsid w:val="00F3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  <w:style w:type="paragraph" w:styleId="ab">
    <w:name w:val="No Spacing"/>
    <w:uiPriority w:val="99"/>
    <w:qFormat/>
    <w:rsid w:val="00CC7AB0"/>
    <w:pPr>
      <w:ind w:firstLine="567"/>
      <w:jc w:val="both"/>
    </w:pPr>
    <w:rPr>
      <w:rFonts w:ascii="Arial" w:hAnsi="Arial"/>
      <w:sz w:val="24"/>
      <w:szCs w:val="24"/>
    </w:rPr>
  </w:style>
  <w:style w:type="table" w:styleId="ac">
    <w:name w:val="Table Grid"/>
    <w:basedOn w:val="a1"/>
    <w:uiPriority w:val="59"/>
    <w:rsid w:val="00EF6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cf2e301d-5638-4586-b75c-5b5d87b09ee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AC15-429D-4762-992E-8CB9BE38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46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Администратор</cp:lastModifiedBy>
  <cp:revision>6</cp:revision>
  <cp:lastPrinted>2024-02-06T13:02:00Z</cp:lastPrinted>
  <dcterms:created xsi:type="dcterms:W3CDTF">2024-02-01T07:48:00Z</dcterms:created>
  <dcterms:modified xsi:type="dcterms:W3CDTF">2024-02-06T13:03:00Z</dcterms:modified>
</cp:coreProperties>
</file>