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B0" w:rsidRPr="00EF7A8F" w:rsidRDefault="00CC7AB0" w:rsidP="00CC7AB0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EF7A8F">
        <w:rPr>
          <w:rFonts w:ascii="Times New Roman" w:hAnsi="Times New Roman"/>
          <w:b/>
          <w:sz w:val="28"/>
          <w:szCs w:val="28"/>
        </w:rPr>
        <w:t>ПРОЕКТ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СОВЕТ ДЕПУТАТОВ МЕДАЕВСКОГО  СЕЛЬСКОГО ПОСЕЛЕНИЯ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ЧАМЗИНСКОГО МУНИЦИПАЛЬНОГО РАЙОНА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РЕСПУБЛИКИ МОРДОВИЯ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F7A8F">
        <w:rPr>
          <w:rFonts w:ascii="Times New Roman" w:hAnsi="Times New Roman"/>
          <w:b/>
          <w:sz w:val="28"/>
          <w:szCs w:val="28"/>
        </w:rPr>
        <w:t>РЕШЕНИЕ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(-я внеочередная сессия)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 xml:space="preserve">.2024 г.                                                                                                   № 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>с. Медаево</w:t>
      </w:r>
    </w:p>
    <w:p w:rsidR="00CC7AB0" w:rsidRPr="00EF7A8F" w:rsidRDefault="00CC7AB0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:rsidR="007D18A7" w:rsidRPr="00EF7A8F" w:rsidRDefault="00CC7AB0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  <w:sz w:val="28"/>
          <w:szCs w:val="28"/>
        </w:rPr>
      </w:pPr>
      <w:r w:rsidRPr="00EF7A8F">
        <w:rPr>
          <w:rFonts w:ascii="Times New Roman" w:hAnsi="Times New Roman"/>
          <w:b/>
          <w:bCs/>
          <w:sz w:val="28"/>
          <w:szCs w:val="28"/>
        </w:rPr>
        <w:t>Об утверждении стоимости услуг</w:t>
      </w:r>
      <w:r w:rsidR="00314102" w:rsidRPr="00EF7A8F"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, </w:t>
      </w:r>
      <w:r w:rsidRPr="00EF7A8F">
        <w:rPr>
          <w:rFonts w:ascii="Times New Roman" w:hAnsi="Times New Roman"/>
          <w:b/>
          <w:bCs/>
          <w:sz w:val="28"/>
          <w:szCs w:val="28"/>
        </w:rPr>
        <w:t>предоставляемых согласно гарантированному перечню услуг по погребению на территории  Медаевского сельского поселения Чамзинского муниципального района Республики Мордовия на 2024 год</w:t>
      </w:r>
    </w:p>
    <w:p w:rsidR="007D18A7" w:rsidRPr="00EF7A8F" w:rsidRDefault="007D18A7" w:rsidP="007D18A7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EF7A8F" w:rsidRDefault="007D18A7" w:rsidP="008068C4">
      <w:pPr>
        <w:ind w:firstLine="900"/>
        <w:outlineLvl w:val="0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eastAsia="Arial" w:hAnsi="Times New Roman"/>
          <w:bCs/>
          <w:kern w:val="32"/>
          <w:sz w:val="28"/>
          <w:szCs w:val="28"/>
        </w:rPr>
        <w:t>Руководствуясь пунктом 1 статьи 9 Федерального закона от 12.01.1996 № 8-ФЗ «</w:t>
      </w:r>
      <w:hyperlink r:id="rId8" w:history="1">
        <w:r w:rsidRPr="00EF7A8F">
          <w:rPr>
            <w:rFonts w:ascii="Times New Roman" w:eastAsia="Arial" w:hAnsi="Times New Roman"/>
            <w:bCs/>
            <w:kern w:val="32"/>
            <w:sz w:val="28"/>
            <w:szCs w:val="28"/>
          </w:rPr>
          <w:t>О погребении и похоронном деле</w:t>
        </w:r>
      </w:hyperlink>
      <w:r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», в соответствии с пунктом 22 части 1 статьи 14 </w:t>
      </w:r>
      <w:r w:rsidRPr="00EF7A8F">
        <w:rPr>
          <w:rFonts w:ascii="Times New Roman" w:eastAsia="Arial" w:hAnsi="Times New Roman"/>
          <w:bCs/>
          <w:kern w:val="32"/>
          <w:sz w:val="28"/>
          <w:szCs w:val="28"/>
          <w:shd w:val="clear" w:color="auto" w:fill="FFFFFF"/>
        </w:rPr>
        <w:t>Федерального закона от 06.10.2003 № 131-ФЗ  «</w:t>
      </w:r>
      <w:hyperlink r:id="rId9" w:history="1">
        <w:r w:rsidRPr="00EF7A8F">
          <w:rPr>
            <w:rFonts w:ascii="Times New Roman" w:eastAsia="Arial" w:hAnsi="Times New Roman"/>
            <w:bCs/>
            <w:kern w:val="3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EF7A8F">
        <w:rPr>
          <w:rFonts w:ascii="Times New Roman" w:eastAsia="Arial" w:hAnsi="Times New Roman"/>
          <w:bCs/>
          <w:kern w:val="32"/>
          <w:sz w:val="28"/>
          <w:szCs w:val="28"/>
          <w:shd w:val="clear" w:color="auto" w:fill="FFFFFF"/>
        </w:rPr>
        <w:t xml:space="preserve">», </w:t>
      </w:r>
      <w:r w:rsidR="009B3E90" w:rsidRPr="00EF7A8F">
        <w:rPr>
          <w:rFonts w:ascii="Times New Roman" w:eastAsia="Arial" w:hAnsi="Times New Roman"/>
          <w:bCs/>
          <w:kern w:val="32"/>
          <w:sz w:val="28"/>
          <w:szCs w:val="28"/>
        </w:rPr>
        <w:t>п</w:t>
      </w:r>
      <w:r w:rsidRPr="00EF7A8F">
        <w:rPr>
          <w:rFonts w:ascii="Times New Roman" w:eastAsia="Arial" w:hAnsi="Times New Roman"/>
          <w:bCs/>
          <w:kern w:val="32"/>
          <w:sz w:val="28"/>
          <w:szCs w:val="28"/>
        </w:rPr>
        <w:t>остановлением Прав</w:t>
      </w:r>
      <w:r w:rsidR="00CC7AB0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ительства Российской Федерации </w:t>
      </w:r>
      <w:r w:rsidR="007371E4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CC7AB0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от </w:t>
      </w:r>
      <w:r w:rsidR="00EF7A8F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CC7AB0" w:rsidRPr="00EF7A8F">
        <w:rPr>
          <w:rFonts w:ascii="Times New Roman" w:eastAsia="Arial" w:hAnsi="Times New Roman"/>
          <w:bCs/>
          <w:kern w:val="32"/>
          <w:sz w:val="28"/>
          <w:szCs w:val="28"/>
        </w:rPr>
        <w:t>23.01.2024г.  №46 «Об утверждении коэффициента индексации выплат, пособий и компенсаций в 2024 году»,</w:t>
      </w:r>
      <w:r w:rsidR="00CC7AB0" w:rsidRPr="00EF7A8F">
        <w:rPr>
          <w:sz w:val="28"/>
          <w:szCs w:val="28"/>
        </w:rPr>
        <w:t xml:space="preserve"> </w:t>
      </w:r>
      <w:r w:rsidR="00CC7AB0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7371E4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9B3E90" w:rsidRPr="00EF7A8F">
        <w:rPr>
          <w:sz w:val="28"/>
          <w:szCs w:val="28"/>
        </w:rPr>
        <w:t xml:space="preserve"> </w:t>
      </w:r>
      <w:r w:rsidR="009B3E90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по согласованию с Отделением </w:t>
      </w:r>
      <w:r w:rsidR="00D4204C" w:rsidRPr="00EF7A8F">
        <w:rPr>
          <w:rFonts w:ascii="Times New Roman" w:eastAsia="Arial" w:hAnsi="Times New Roman"/>
          <w:bCs/>
          <w:kern w:val="32"/>
          <w:sz w:val="28"/>
          <w:szCs w:val="28"/>
        </w:rPr>
        <w:t>фонда п</w:t>
      </w:r>
      <w:r w:rsidR="009B3E90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енсионного </w:t>
      </w:r>
      <w:r w:rsidR="00D4204C" w:rsidRPr="00EF7A8F">
        <w:rPr>
          <w:rFonts w:ascii="Times New Roman" w:eastAsia="Arial" w:hAnsi="Times New Roman"/>
          <w:bCs/>
          <w:kern w:val="32"/>
          <w:sz w:val="28"/>
          <w:szCs w:val="28"/>
        </w:rPr>
        <w:t>и социального страхования</w:t>
      </w:r>
      <w:r w:rsidR="009B3E90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 Российской Федерации по Республике Мордовия от </w:t>
      </w:r>
      <w:r w:rsidR="007371E4" w:rsidRPr="00EF7A8F">
        <w:rPr>
          <w:rFonts w:ascii="Times New Roman" w:eastAsia="Arial" w:hAnsi="Times New Roman"/>
          <w:bCs/>
          <w:kern w:val="32"/>
          <w:sz w:val="28"/>
          <w:szCs w:val="28"/>
        </w:rPr>
        <w:t>_______________</w:t>
      </w:r>
      <w:r w:rsidR="009B3E90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г., а также  с </w:t>
      </w:r>
      <w:r w:rsidR="00317E37" w:rsidRPr="00EF7A8F">
        <w:rPr>
          <w:rFonts w:ascii="Times New Roman" w:eastAsia="Arial" w:hAnsi="Times New Roman"/>
          <w:bCs/>
          <w:kern w:val="32"/>
          <w:sz w:val="28"/>
          <w:szCs w:val="28"/>
        </w:rPr>
        <w:t>Государственным комитетом по тарифам</w:t>
      </w:r>
      <w:r w:rsidR="009B3E90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 Республики Мордовия от</w:t>
      </w:r>
      <w:r w:rsidR="00D4204C" w:rsidRP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7371E4" w:rsidRPr="00EF7A8F">
        <w:rPr>
          <w:rFonts w:ascii="Times New Roman" w:eastAsia="Arial" w:hAnsi="Times New Roman"/>
          <w:bCs/>
          <w:kern w:val="32"/>
          <w:sz w:val="28"/>
          <w:szCs w:val="28"/>
        </w:rPr>
        <w:t>_____________________</w:t>
      </w:r>
      <w:r w:rsidR="009B3E90" w:rsidRPr="00EF7A8F">
        <w:rPr>
          <w:rFonts w:ascii="Times New Roman" w:eastAsia="Arial" w:hAnsi="Times New Roman"/>
          <w:bCs/>
          <w:kern w:val="32"/>
          <w:sz w:val="28"/>
          <w:szCs w:val="28"/>
        </w:rPr>
        <w:t>г</w:t>
      </w:r>
      <w:r w:rsidR="00D4204C" w:rsidRPr="00EF7A8F">
        <w:rPr>
          <w:rFonts w:ascii="Times New Roman" w:eastAsia="Arial" w:hAnsi="Times New Roman"/>
          <w:bCs/>
          <w:kern w:val="32"/>
          <w:sz w:val="28"/>
          <w:szCs w:val="28"/>
        </w:rPr>
        <w:t>.</w:t>
      </w:r>
      <w:r w:rsidR="00EF7A8F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CC7AB0" w:rsidRPr="00EF7A8F">
        <w:rPr>
          <w:rFonts w:ascii="Times New Roman" w:hAnsi="Times New Roman"/>
          <w:sz w:val="28"/>
          <w:szCs w:val="28"/>
        </w:rPr>
        <w:t xml:space="preserve">Совет депутатов Медаевского сельского поселения </w:t>
      </w:r>
    </w:p>
    <w:p w:rsidR="007371E4" w:rsidRPr="00EF7A8F" w:rsidRDefault="00CC7AB0" w:rsidP="00EF7A8F">
      <w:pPr>
        <w:ind w:firstLine="900"/>
        <w:jc w:val="center"/>
        <w:outlineLvl w:val="0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b/>
          <w:sz w:val="28"/>
          <w:szCs w:val="28"/>
        </w:rPr>
        <w:t xml:space="preserve">р е ш и л </w:t>
      </w:r>
      <w:r w:rsidRPr="00EF7A8F">
        <w:rPr>
          <w:rFonts w:ascii="Times New Roman" w:hAnsi="Times New Roman"/>
          <w:sz w:val="28"/>
          <w:szCs w:val="28"/>
        </w:rPr>
        <w:t>:</w:t>
      </w:r>
    </w:p>
    <w:p w:rsidR="007D18A7" w:rsidRPr="00EF7A8F" w:rsidRDefault="008068C4" w:rsidP="008068C4">
      <w:pPr>
        <w:ind w:firstLine="900"/>
        <w:outlineLvl w:val="0"/>
        <w:rPr>
          <w:rFonts w:ascii="Times New Roman" w:eastAsia="Arial" w:hAnsi="Times New Roman"/>
          <w:sz w:val="28"/>
          <w:szCs w:val="28"/>
        </w:rPr>
      </w:pPr>
      <w:r w:rsidRPr="00EF7A8F">
        <w:rPr>
          <w:rFonts w:ascii="Times New Roman" w:hAnsi="Times New Roman"/>
          <w:bCs/>
          <w:kern w:val="32"/>
          <w:sz w:val="28"/>
          <w:szCs w:val="28"/>
        </w:rPr>
        <w:t>1.</w:t>
      </w:r>
      <w:r w:rsidR="007D18A7" w:rsidRPr="00EF7A8F">
        <w:rPr>
          <w:rFonts w:ascii="Times New Roman" w:eastAsia="Arial" w:hAnsi="Times New Roman"/>
          <w:sz w:val="28"/>
          <w:szCs w:val="28"/>
        </w:rPr>
        <w:t xml:space="preserve">Установить стоимость </w:t>
      </w:r>
      <w:r w:rsidR="00716B14" w:rsidRPr="00EF7A8F">
        <w:rPr>
          <w:rFonts w:ascii="Times New Roman" w:eastAsia="Arial" w:hAnsi="Times New Roman"/>
          <w:sz w:val="28"/>
          <w:szCs w:val="28"/>
        </w:rPr>
        <w:t xml:space="preserve">услуг, предоставляемых согласно </w:t>
      </w:r>
      <w:r w:rsidR="007D18A7" w:rsidRPr="00EF7A8F">
        <w:rPr>
          <w:rFonts w:ascii="Times New Roman" w:eastAsia="Arial" w:hAnsi="Times New Roman"/>
          <w:sz w:val="28"/>
          <w:szCs w:val="28"/>
        </w:rPr>
        <w:t>гарантированн</w:t>
      </w:r>
      <w:r w:rsidR="009B3E90" w:rsidRPr="00EF7A8F">
        <w:rPr>
          <w:rFonts w:ascii="Times New Roman" w:eastAsia="Arial" w:hAnsi="Times New Roman"/>
          <w:sz w:val="28"/>
          <w:szCs w:val="28"/>
        </w:rPr>
        <w:t>о</w:t>
      </w:r>
      <w:r w:rsidR="00716B14" w:rsidRPr="00EF7A8F">
        <w:rPr>
          <w:rFonts w:ascii="Times New Roman" w:eastAsia="Arial" w:hAnsi="Times New Roman"/>
          <w:sz w:val="28"/>
          <w:szCs w:val="28"/>
        </w:rPr>
        <w:t xml:space="preserve">му </w:t>
      </w:r>
      <w:r w:rsidR="009B3E90" w:rsidRPr="00EF7A8F">
        <w:rPr>
          <w:rFonts w:ascii="Times New Roman" w:eastAsia="Arial" w:hAnsi="Times New Roman"/>
          <w:sz w:val="28"/>
          <w:szCs w:val="28"/>
        </w:rPr>
        <w:t>перечн</w:t>
      </w:r>
      <w:r w:rsidR="00716B14" w:rsidRPr="00EF7A8F">
        <w:rPr>
          <w:rFonts w:ascii="Times New Roman" w:eastAsia="Arial" w:hAnsi="Times New Roman"/>
          <w:sz w:val="28"/>
          <w:szCs w:val="28"/>
        </w:rPr>
        <w:t>ю</w:t>
      </w:r>
      <w:r w:rsidR="007D18A7" w:rsidRPr="00EF7A8F">
        <w:rPr>
          <w:rFonts w:ascii="Times New Roman" w:eastAsia="Arial" w:hAnsi="Times New Roman"/>
          <w:sz w:val="28"/>
          <w:szCs w:val="28"/>
        </w:rPr>
        <w:t xml:space="preserve"> услуг по погребению</w:t>
      </w:r>
      <w:r w:rsidR="00716B14" w:rsidRPr="00EF7A8F">
        <w:rPr>
          <w:rFonts w:ascii="Times New Roman" w:eastAsia="Arial" w:hAnsi="Times New Roman"/>
          <w:sz w:val="28"/>
          <w:szCs w:val="28"/>
        </w:rPr>
        <w:t>, предоставляемых с 1 февраля 202</w:t>
      </w:r>
      <w:r w:rsidR="007371E4" w:rsidRPr="00EF7A8F">
        <w:rPr>
          <w:rFonts w:ascii="Times New Roman" w:eastAsia="Arial" w:hAnsi="Times New Roman"/>
          <w:sz w:val="28"/>
          <w:szCs w:val="28"/>
        </w:rPr>
        <w:t>4</w:t>
      </w:r>
      <w:r w:rsidR="00716B14" w:rsidRPr="00EF7A8F">
        <w:rPr>
          <w:rFonts w:ascii="Times New Roman" w:eastAsia="Arial" w:hAnsi="Times New Roman"/>
          <w:sz w:val="28"/>
          <w:szCs w:val="28"/>
        </w:rPr>
        <w:t xml:space="preserve"> года</w:t>
      </w:r>
      <w:r w:rsidR="007D18A7" w:rsidRPr="00EF7A8F">
        <w:rPr>
          <w:rFonts w:ascii="Times New Roman" w:eastAsia="Arial" w:hAnsi="Times New Roman"/>
          <w:sz w:val="28"/>
          <w:szCs w:val="28"/>
        </w:rPr>
        <w:t xml:space="preserve"> </w:t>
      </w:r>
      <w:r w:rsidR="00716B14" w:rsidRPr="00EF7A8F">
        <w:rPr>
          <w:rFonts w:ascii="Times New Roman" w:eastAsia="Arial" w:hAnsi="Times New Roman"/>
          <w:sz w:val="28"/>
          <w:szCs w:val="28"/>
        </w:rPr>
        <w:t>по</w:t>
      </w:r>
      <w:r w:rsidR="007D18A7" w:rsidRPr="00EF7A8F">
        <w:rPr>
          <w:rFonts w:ascii="Times New Roman" w:eastAsia="Arial" w:hAnsi="Times New Roman"/>
          <w:sz w:val="28"/>
          <w:szCs w:val="28"/>
        </w:rPr>
        <w:t xml:space="preserve"> </w:t>
      </w:r>
      <w:r w:rsidR="00CC7AB0" w:rsidRPr="00EF7A8F">
        <w:rPr>
          <w:rFonts w:ascii="Times New Roman" w:eastAsia="Arial" w:hAnsi="Times New Roman"/>
          <w:sz w:val="28"/>
          <w:szCs w:val="28"/>
        </w:rPr>
        <w:t>Медаевскому сельскому</w:t>
      </w:r>
      <w:r w:rsidR="007371E4" w:rsidRPr="00EF7A8F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7D18A7" w:rsidRPr="00EF7A8F">
        <w:rPr>
          <w:rFonts w:ascii="Times New Roman" w:eastAsia="Arial" w:hAnsi="Times New Roman"/>
          <w:sz w:val="28"/>
          <w:szCs w:val="28"/>
        </w:rPr>
        <w:t>поселени</w:t>
      </w:r>
      <w:r w:rsidR="00716B14" w:rsidRPr="00EF7A8F">
        <w:rPr>
          <w:rFonts w:ascii="Times New Roman" w:eastAsia="Arial" w:hAnsi="Times New Roman"/>
          <w:sz w:val="28"/>
          <w:szCs w:val="28"/>
        </w:rPr>
        <w:t xml:space="preserve">ю </w:t>
      </w:r>
      <w:r w:rsidR="007D18A7" w:rsidRPr="00EF7A8F">
        <w:rPr>
          <w:rFonts w:ascii="Times New Roman" w:eastAsia="Arial" w:hAnsi="Times New Roman"/>
          <w:sz w:val="28"/>
          <w:szCs w:val="28"/>
        </w:rPr>
        <w:t>Чамзинского му</w:t>
      </w:r>
      <w:r w:rsidR="009B3E90" w:rsidRPr="00EF7A8F">
        <w:rPr>
          <w:rFonts w:ascii="Times New Roman" w:eastAsia="Arial" w:hAnsi="Times New Roman"/>
          <w:sz w:val="28"/>
          <w:szCs w:val="28"/>
        </w:rPr>
        <w:t>ниципального района</w:t>
      </w:r>
      <w:r w:rsidR="00317E37" w:rsidRPr="00EF7A8F">
        <w:rPr>
          <w:rFonts w:ascii="Times New Roman" w:eastAsia="Arial" w:hAnsi="Times New Roman"/>
          <w:sz w:val="28"/>
          <w:szCs w:val="28"/>
        </w:rPr>
        <w:t>,</w:t>
      </w:r>
      <w:r w:rsidR="009B3E90" w:rsidRPr="00EF7A8F">
        <w:rPr>
          <w:rFonts w:ascii="Times New Roman" w:eastAsia="Arial" w:hAnsi="Times New Roman"/>
          <w:sz w:val="28"/>
          <w:szCs w:val="28"/>
        </w:rPr>
        <w:t xml:space="preserve"> в размере </w:t>
      </w:r>
      <w:r w:rsidR="007371E4" w:rsidRPr="00EF7A8F">
        <w:rPr>
          <w:rFonts w:ascii="Times New Roman" w:eastAsia="Arial" w:hAnsi="Times New Roman"/>
          <w:sz w:val="28"/>
          <w:szCs w:val="28"/>
        </w:rPr>
        <w:t>8 370</w:t>
      </w:r>
      <w:r w:rsidR="007D18A7" w:rsidRPr="00EF7A8F">
        <w:rPr>
          <w:rFonts w:ascii="Times New Roman" w:eastAsia="Arial" w:hAnsi="Times New Roman"/>
          <w:sz w:val="28"/>
          <w:szCs w:val="28"/>
        </w:rPr>
        <w:t xml:space="preserve"> руб.</w:t>
      </w:r>
      <w:r w:rsidR="007371E4" w:rsidRPr="00EF7A8F">
        <w:rPr>
          <w:rFonts w:ascii="Times New Roman" w:eastAsia="Arial" w:hAnsi="Times New Roman"/>
          <w:sz w:val="28"/>
          <w:szCs w:val="28"/>
        </w:rPr>
        <w:t xml:space="preserve"> 20</w:t>
      </w:r>
      <w:r w:rsidR="007D18A7" w:rsidRPr="00EF7A8F">
        <w:rPr>
          <w:rFonts w:ascii="Times New Roman" w:eastAsia="Arial" w:hAnsi="Times New Roman"/>
          <w:sz w:val="28"/>
          <w:szCs w:val="28"/>
        </w:rPr>
        <w:t xml:space="preserve"> коп.(</w:t>
      </w:r>
      <w:r w:rsidR="007371E4" w:rsidRPr="00EF7A8F">
        <w:rPr>
          <w:rFonts w:ascii="Times New Roman" w:eastAsia="Arial" w:hAnsi="Times New Roman"/>
          <w:sz w:val="28"/>
          <w:szCs w:val="28"/>
        </w:rPr>
        <w:t>восемь</w:t>
      </w:r>
      <w:r w:rsidR="007D18A7" w:rsidRPr="00EF7A8F">
        <w:rPr>
          <w:rFonts w:ascii="Times New Roman" w:eastAsia="Arial" w:hAnsi="Times New Roman"/>
          <w:sz w:val="28"/>
          <w:szCs w:val="28"/>
        </w:rPr>
        <w:t xml:space="preserve"> тысяч </w:t>
      </w:r>
      <w:r w:rsidR="007371E4" w:rsidRPr="00EF7A8F">
        <w:rPr>
          <w:rFonts w:ascii="Times New Roman" w:eastAsia="Arial" w:hAnsi="Times New Roman"/>
          <w:sz w:val="28"/>
          <w:szCs w:val="28"/>
        </w:rPr>
        <w:t>триста семьдесят рублей</w:t>
      </w:r>
      <w:r w:rsidR="009B3E90" w:rsidRPr="00EF7A8F">
        <w:rPr>
          <w:rFonts w:ascii="Times New Roman" w:eastAsia="Arial" w:hAnsi="Times New Roman"/>
          <w:sz w:val="28"/>
          <w:szCs w:val="28"/>
        </w:rPr>
        <w:t xml:space="preserve"> </w:t>
      </w:r>
      <w:r w:rsidR="007371E4" w:rsidRPr="00EF7A8F">
        <w:rPr>
          <w:rFonts w:ascii="Times New Roman" w:eastAsia="Arial" w:hAnsi="Times New Roman"/>
          <w:sz w:val="28"/>
          <w:szCs w:val="28"/>
        </w:rPr>
        <w:t>двадцать</w:t>
      </w:r>
      <w:r w:rsidR="00317E37" w:rsidRPr="00EF7A8F">
        <w:rPr>
          <w:rFonts w:ascii="Times New Roman" w:eastAsia="Arial" w:hAnsi="Times New Roman"/>
          <w:sz w:val="28"/>
          <w:szCs w:val="28"/>
        </w:rPr>
        <w:t xml:space="preserve"> </w:t>
      </w:r>
      <w:bookmarkStart w:id="0" w:name="_GoBack"/>
      <w:bookmarkEnd w:id="0"/>
      <w:r w:rsidR="007D18A7" w:rsidRPr="00EF7A8F">
        <w:rPr>
          <w:rFonts w:ascii="Times New Roman" w:eastAsia="Arial" w:hAnsi="Times New Roman"/>
          <w:sz w:val="28"/>
          <w:szCs w:val="28"/>
        </w:rPr>
        <w:t>копеек) согласно приложению, исходя из индекса роста потребительских цен за 202</w:t>
      </w:r>
      <w:r w:rsidR="007371E4" w:rsidRPr="00EF7A8F">
        <w:rPr>
          <w:rFonts w:ascii="Times New Roman" w:eastAsia="Arial" w:hAnsi="Times New Roman"/>
          <w:sz w:val="28"/>
          <w:szCs w:val="28"/>
        </w:rPr>
        <w:t xml:space="preserve">3 </w:t>
      </w:r>
      <w:r w:rsidR="007D18A7" w:rsidRPr="00EF7A8F">
        <w:rPr>
          <w:rFonts w:ascii="Times New Roman" w:eastAsia="Arial" w:hAnsi="Times New Roman"/>
          <w:sz w:val="28"/>
          <w:szCs w:val="28"/>
        </w:rPr>
        <w:t>год.</w:t>
      </w:r>
    </w:p>
    <w:p w:rsidR="00333D17" w:rsidRPr="00EF7A8F" w:rsidRDefault="00333D17" w:rsidP="00CC7AB0">
      <w:pPr>
        <w:spacing w:before="108" w:after="108"/>
        <w:ind w:firstLine="0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EF7A8F">
        <w:rPr>
          <w:rFonts w:ascii="Times New Roman" w:eastAsia="Arial" w:hAnsi="Times New Roman"/>
          <w:sz w:val="28"/>
          <w:szCs w:val="28"/>
        </w:rPr>
        <w:t xml:space="preserve">2. Решение Совета депутатов от </w:t>
      </w:r>
      <w:r w:rsidR="00CC7AB0" w:rsidRPr="00EF7A8F">
        <w:rPr>
          <w:rFonts w:ascii="Times New Roman" w:eastAsia="Arial" w:hAnsi="Times New Roman"/>
          <w:sz w:val="28"/>
          <w:szCs w:val="28"/>
        </w:rPr>
        <w:t xml:space="preserve">09.02.2023 г. № 58 « </w:t>
      </w:r>
      <w:r w:rsidR="00CC7AB0" w:rsidRPr="00EF7A8F">
        <w:rPr>
          <w:rFonts w:ascii="Times New Roman" w:hAnsi="Times New Roman"/>
          <w:bCs/>
          <w:sz w:val="28"/>
          <w:szCs w:val="28"/>
        </w:rPr>
        <w:t xml:space="preserve">Об утверждении стоимости услуг, предоставляемых по гарантированному перечню услуг по погребению в Медаевском сельском поселении Чамзинского муниципального района Республики Мордовия на 2023 год» </w:t>
      </w:r>
      <w:r w:rsidRPr="00EF7A8F">
        <w:rPr>
          <w:rFonts w:ascii="Times New Roman" w:eastAsia="Arial" w:hAnsi="Times New Roman"/>
          <w:sz w:val="28"/>
          <w:szCs w:val="28"/>
        </w:rPr>
        <w:t>считать утратившим силу.</w:t>
      </w:r>
    </w:p>
    <w:p w:rsidR="007D18A7" w:rsidRPr="00EF7A8F" w:rsidRDefault="007D18A7" w:rsidP="00333D17">
      <w:pPr>
        <w:ind w:firstLine="709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после его официального опубликования в</w:t>
      </w:r>
      <w:r w:rsidR="00CC7AB0" w:rsidRPr="00EF7A8F">
        <w:rPr>
          <w:rFonts w:ascii="Times New Roman" w:hAnsi="Times New Roman"/>
          <w:color w:val="000000"/>
          <w:sz w:val="28"/>
          <w:szCs w:val="28"/>
        </w:rPr>
        <w:t xml:space="preserve"> Информационном бюллетене «Вести» Медаевского сельского поселения</w:t>
      </w:r>
      <w:r w:rsidRPr="00EF7A8F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Pr="00EF7A8F">
        <w:rPr>
          <w:rFonts w:ascii="Calibri" w:eastAsia="Calibri" w:hAnsi="Calibri"/>
          <w:color w:val="333333"/>
          <w:sz w:val="28"/>
          <w:szCs w:val="28"/>
          <w:shd w:val="clear" w:color="auto" w:fill="FFFFFF"/>
          <w:lang w:eastAsia="en-US"/>
        </w:rPr>
        <w:t xml:space="preserve">  </w:t>
      </w:r>
      <w:r w:rsidRPr="00EF7A8F">
        <w:rPr>
          <w:rFonts w:ascii="Times New Roman" w:eastAsia="Calibri" w:hAnsi="Times New Roman"/>
          <w:sz w:val="28"/>
          <w:szCs w:val="28"/>
          <w:lang w:eastAsia="en-US"/>
        </w:rPr>
        <w:t>распространяет свое действие на правоотношения, возникшие с 1 февраля 202</w:t>
      </w:r>
      <w:r w:rsidR="007371E4" w:rsidRPr="00EF7A8F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F7A8F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:rsidR="007D18A7" w:rsidRPr="00EF7A8F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5B6254" w:rsidRPr="00EF7A8F" w:rsidRDefault="00CC7AB0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Глава </w:t>
      </w:r>
    </w:p>
    <w:p w:rsidR="007D18A7" w:rsidRPr="00EF7A8F" w:rsidRDefault="00CC7AB0" w:rsidP="005B6254">
      <w:pPr>
        <w:suppressAutoHyphens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Медаевского сельского поселения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="005B6254" w:rsidRPr="00EF7A8F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         Е.Н.Голубева</w:t>
      </w:r>
    </w:p>
    <w:p w:rsidR="007D18A7" w:rsidRPr="00CC7AB0" w:rsidRDefault="007D18A7">
      <w:pPr>
        <w:jc w:val="right"/>
        <w:rPr>
          <w:rFonts w:ascii="Times New Roman" w:eastAsia="Arial" w:hAnsi="Times New Roman"/>
        </w:rPr>
      </w:pPr>
    </w:p>
    <w:p w:rsidR="00CC7AB0" w:rsidRDefault="00CC7AB0">
      <w:pPr>
        <w:jc w:val="right"/>
        <w:rPr>
          <w:rFonts w:ascii="Times New Roman" w:eastAsia="Arial" w:hAnsi="Times New Roman"/>
        </w:rPr>
      </w:pPr>
    </w:p>
    <w:p w:rsidR="00717B0E" w:rsidRPr="00CC7AB0" w:rsidRDefault="001F62BE">
      <w:pPr>
        <w:jc w:val="right"/>
        <w:rPr>
          <w:rFonts w:ascii="Times New Roman" w:eastAsia="Arial" w:hAnsi="Times New Roman"/>
        </w:rPr>
      </w:pPr>
      <w:r w:rsidRPr="00CC7AB0">
        <w:rPr>
          <w:rFonts w:ascii="Times New Roman" w:eastAsia="Arial" w:hAnsi="Times New Roman"/>
        </w:rPr>
        <w:t xml:space="preserve">ПРИЛОЖЕНИЕ </w:t>
      </w:r>
    </w:p>
    <w:p w:rsidR="00EB5D39" w:rsidRPr="00CC7AB0" w:rsidRDefault="001F62BE">
      <w:pPr>
        <w:jc w:val="right"/>
        <w:rPr>
          <w:rFonts w:ascii="Times New Roman" w:hAnsi="Times New Roman"/>
        </w:rPr>
      </w:pPr>
      <w:r w:rsidRPr="00CC7AB0">
        <w:rPr>
          <w:rFonts w:ascii="Times New Roman" w:eastAsia="Arial" w:hAnsi="Times New Roman"/>
        </w:rPr>
        <w:t xml:space="preserve">к решению Совета депутатов </w:t>
      </w:r>
    </w:p>
    <w:p w:rsidR="00EB5D39" w:rsidRPr="00CC7AB0" w:rsidRDefault="00CC7AB0">
      <w:pPr>
        <w:jc w:val="right"/>
        <w:rPr>
          <w:rFonts w:ascii="Times New Roman" w:hAnsi="Times New Roman"/>
        </w:rPr>
      </w:pPr>
      <w:r>
        <w:rPr>
          <w:rFonts w:ascii="Times New Roman" w:eastAsia="Arial" w:hAnsi="Times New Roman"/>
        </w:rPr>
        <w:t>Медаевского сельского</w:t>
      </w:r>
      <w:r w:rsidR="007371E4" w:rsidRPr="00CC7AB0">
        <w:rPr>
          <w:rFonts w:ascii="Times New Roman" w:eastAsia="Arial" w:hAnsi="Times New Roman"/>
        </w:rPr>
        <w:t xml:space="preserve"> </w:t>
      </w:r>
      <w:r w:rsidR="001F62BE" w:rsidRPr="00CC7AB0">
        <w:rPr>
          <w:rFonts w:ascii="Times New Roman" w:eastAsia="Arial" w:hAnsi="Times New Roman"/>
        </w:rPr>
        <w:t xml:space="preserve">поселения </w:t>
      </w:r>
    </w:p>
    <w:p w:rsidR="00EB5D39" w:rsidRPr="00CC7AB0" w:rsidRDefault="001A1713">
      <w:pPr>
        <w:jc w:val="right"/>
        <w:rPr>
          <w:rFonts w:ascii="Times New Roman" w:hAnsi="Times New Roman"/>
        </w:rPr>
      </w:pPr>
      <w:r w:rsidRPr="00CC7AB0">
        <w:rPr>
          <w:rFonts w:ascii="Times New Roman" w:eastAsia="Arial" w:hAnsi="Times New Roman"/>
        </w:rPr>
        <w:t>Чамзинского</w:t>
      </w:r>
      <w:r w:rsidR="001F62BE" w:rsidRPr="00CC7AB0">
        <w:rPr>
          <w:rFonts w:ascii="Times New Roman" w:eastAsia="Arial" w:hAnsi="Times New Roman"/>
        </w:rPr>
        <w:t xml:space="preserve">  муниципального района  </w:t>
      </w:r>
    </w:p>
    <w:p w:rsidR="00EB5D39" w:rsidRPr="00CC7AB0" w:rsidRDefault="007371E4" w:rsidP="00D11150">
      <w:pPr>
        <w:jc w:val="right"/>
        <w:rPr>
          <w:rFonts w:ascii="Times New Roman" w:hAnsi="Times New Roman"/>
        </w:rPr>
      </w:pPr>
      <w:r w:rsidRPr="00CC7AB0">
        <w:rPr>
          <w:rFonts w:ascii="Times New Roman" w:eastAsia="Arial" w:hAnsi="Times New Roman"/>
        </w:rPr>
        <w:t>О</w:t>
      </w:r>
      <w:r w:rsidR="001F62BE" w:rsidRPr="00CC7AB0">
        <w:rPr>
          <w:rFonts w:ascii="Times New Roman" w:eastAsia="Arial" w:hAnsi="Times New Roman"/>
        </w:rPr>
        <w:t>т</w:t>
      </w:r>
      <w:r w:rsidRPr="00CC7AB0">
        <w:rPr>
          <w:rFonts w:ascii="Times New Roman" w:eastAsia="Arial" w:hAnsi="Times New Roman"/>
        </w:rPr>
        <w:t>_________</w:t>
      </w:r>
      <w:r w:rsidR="001F62BE" w:rsidRPr="00CC7AB0">
        <w:rPr>
          <w:rFonts w:ascii="Times New Roman" w:eastAsia="Arial" w:hAnsi="Times New Roman"/>
        </w:rPr>
        <w:t xml:space="preserve"> №</w:t>
      </w:r>
      <w:r w:rsidR="00305EEA" w:rsidRPr="00CC7AB0">
        <w:rPr>
          <w:rFonts w:ascii="Times New Roman" w:eastAsia="Arial" w:hAnsi="Times New Roman"/>
        </w:rPr>
        <w:t xml:space="preserve"> </w:t>
      </w:r>
      <w:r w:rsidRPr="00CC7AB0">
        <w:rPr>
          <w:rFonts w:ascii="Times New Roman" w:eastAsia="Arial" w:hAnsi="Times New Roman"/>
        </w:rPr>
        <w:t>___</w:t>
      </w:r>
    </w:p>
    <w:p w:rsidR="00EB5D39" w:rsidRPr="00CC7AB0" w:rsidRDefault="001F62BE">
      <w:pPr>
        <w:rPr>
          <w:rFonts w:ascii="Times New Roman" w:hAnsi="Times New Roman"/>
        </w:rPr>
      </w:pPr>
      <w:r w:rsidRPr="00CC7AB0">
        <w:rPr>
          <w:rFonts w:ascii="Times New Roman" w:eastAsia="Arial" w:hAnsi="Times New Roman"/>
        </w:rPr>
        <w:t> </w:t>
      </w:r>
    </w:p>
    <w:p w:rsidR="00EB5D39" w:rsidRPr="00CC7AB0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CC7AB0">
        <w:rPr>
          <w:rFonts w:ascii="Times New Roman" w:eastAsia="Arial" w:hAnsi="Times New Roman"/>
          <w:color w:val="000000"/>
          <w:sz w:val="24"/>
          <w:szCs w:val="24"/>
        </w:rPr>
        <w:t> </w:t>
      </w:r>
    </w:p>
    <w:p w:rsidR="00EB5D39" w:rsidRPr="00CC7AB0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CC7AB0">
        <w:rPr>
          <w:rFonts w:ascii="Times New Roman" w:eastAsia="Arial" w:hAnsi="Times New Roman"/>
          <w:color w:val="000000"/>
          <w:sz w:val="24"/>
          <w:szCs w:val="24"/>
        </w:rPr>
        <w:t>СТОИМОСТЬ УСЛУГ</w:t>
      </w:r>
      <w:r w:rsidR="00314102" w:rsidRPr="00CC7AB0">
        <w:rPr>
          <w:rFonts w:ascii="Times New Roman" w:eastAsia="Arial" w:hAnsi="Times New Roman"/>
          <w:color w:val="000000"/>
          <w:sz w:val="24"/>
          <w:szCs w:val="24"/>
        </w:rPr>
        <w:t>,ПРЕДОСТАВЛЯЕМЫХ СОГЛАСНО ГАРАНТИРОВАННОМУ ПЕРЕЧНЮ УСЛУГ</w:t>
      </w:r>
      <w:r w:rsidRPr="00CC7AB0">
        <w:rPr>
          <w:rFonts w:ascii="Times New Roman" w:eastAsia="Arial" w:hAnsi="Times New Roman"/>
          <w:color w:val="000000"/>
          <w:sz w:val="24"/>
          <w:szCs w:val="24"/>
        </w:rPr>
        <w:t xml:space="preserve"> ПО ПОГРЕБЕНИЮ</w:t>
      </w:r>
      <w:r w:rsidR="00D11150" w:rsidRPr="00CC7AB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CC7AB0">
        <w:rPr>
          <w:rFonts w:ascii="Times New Roman" w:eastAsia="Arial" w:hAnsi="Times New Roman"/>
          <w:color w:val="000000"/>
          <w:sz w:val="24"/>
          <w:szCs w:val="24"/>
        </w:rPr>
        <w:t xml:space="preserve">НА ТЕРРИТОРИИ </w:t>
      </w:r>
      <w:r w:rsidR="00CC7AB0">
        <w:rPr>
          <w:rFonts w:ascii="Times New Roman" w:eastAsia="Arial" w:hAnsi="Times New Roman"/>
          <w:color w:val="000000"/>
          <w:sz w:val="24"/>
          <w:szCs w:val="24"/>
        </w:rPr>
        <w:t xml:space="preserve">МЕДАЕВСКОГО СЕЛЬСКОГО </w:t>
      </w:r>
      <w:r w:rsidR="007371E4" w:rsidRPr="00CC7AB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CC7AB0">
        <w:rPr>
          <w:rFonts w:ascii="Times New Roman" w:eastAsia="Arial" w:hAnsi="Times New Roman"/>
          <w:color w:val="000000"/>
          <w:sz w:val="24"/>
          <w:szCs w:val="24"/>
        </w:rPr>
        <w:t xml:space="preserve">ПОСЕЛЕНИЯ </w:t>
      </w:r>
      <w:r w:rsidR="001A1713" w:rsidRPr="00CC7AB0">
        <w:rPr>
          <w:rFonts w:ascii="Times New Roman" w:eastAsia="Arial" w:hAnsi="Times New Roman"/>
          <w:color w:val="000000"/>
          <w:sz w:val="24"/>
          <w:szCs w:val="24"/>
        </w:rPr>
        <w:t>ЧАМЗИНСКОГО</w:t>
      </w:r>
      <w:r w:rsidRPr="00CC7AB0">
        <w:rPr>
          <w:rFonts w:ascii="Times New Roman" w:eastAsia="Arial" w:hAnsi="Times New Roman"/>
          <w:color w:val="000000"/>
          <w:sz w:val="24"/>
          <w:szCs w:val="24"/>
        </w:rPr>
        <w:t xml:space="preserve"> МУНИЦИПАЛЬНОГО РАЙОНА</w:t>
      </w:r>
    </w:p>
    <w:p w:rsidR="00EB5D39" w:rsidRPr="00CC7AB0" w:rsidRDefault="001F62BE" w:rsidP="00A96C9A">
      <w:pPr>
        <w:jc w:val="center"/>
        <w:rPr>
          <w:rFonts w:ascii="Times New Roman" w:hAnsi="Times New Roman"/>
        </w:rPr>
      </w:pPr>
      <w:r w:rsidRPr="00CC7AB0">
        <w:rPr>
          <w:rFonts w:ascii="Times New Roman" w:eastAsia="Arial" w:hAnsi="Times New Roman"/>
        </w:rPr>
        <w:t>  </w:t>
      </w:r>
    </w:p>
    <w:p w:rsidR="00EB5D39" w:rsidRPr="00CC7AB0" w:rsidRDefault="001F62BE">
      <w:pPr>
        <w:rPr>
          <w:rFonts w:ascii="Times New Roman" w:hAnsi="Times New Roman"/>
        </w:rPr>
      </w:pPr>
      <w:r w:rsidRPr="00CC7AB0">
        <w:rPr>
          <w:rFonts w:ascii="Times New Roman" w:eastAsia="Arial" w:hAnsi="Times New Roman"/>
        </w:rPr>
        <w:t> </w:t>
      </w:r>
    </w:p>
    <w:p w:rsidR="004A3EB8" w:rsidRPr="00CC7AB0" w:rsidRDefault="001F62BE">
      <w:pPr>
        <w:rPr>
          <w:rFonts w:ascii="Times New Roman" w:hAnsi="Times New Roman"/>
        </w:rPr>
      </w:pPr>
      <w:r w:rsidRPr="00CC7AB0">
        <w:rPr>
          <w:rFonts w:ascii="Times New Roman" w:eastAsia="Arial" w:hAnsi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4"/>
        <w:gridCol w:w="2387"/>
        <w:gridCol w:w="3258"/>
        <w:gridCol w:w="1556"/>
        <w:gridCol w:w="1405"/>
      </w:tblGrid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N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Требования к качеству и составу предоставляемых услуг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Стоимость (руб.)</w:t>
            </w:r>
          </w:p>
        </w:tc>
      </w:tr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5</w:t>
            </w:r>
          </w:p>
        </w:tc>
      </w:tr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оформление свидетельства о смерти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3D0A2A" w:rsidP="003D0A2A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бесплатно</w:t>
            </w:r>
          </w:p>
        </w:tc>
      </w:tr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3D0A2A" w:rsidP="003D0A2A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4032,05</w:t>
            </w:r>
            <w:r w:rsidR="00DA775C" w:rsidRPr="00CC7AB0">
              <w:rPr>
                <w:rFonts w:ascii="Times New Roman" w:hAnsi="Times New Roman"/>
                <w:color w:val="2D2D2D"/>
              </w:rPr>
              <w:t xml:space="preserve"> руб.</w:t>
            </w:r>
          </w:p>
        </w:tc>
      </w:tr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jc w:val="left"/>
              <w:rPr>
                <w:rFonts w:ascii="Times New Roman" w:hAnsi="Times New Roman"/>
              </w:rPr>
            </w:pPr>
          </w:p>
        </w:tc>
      </w:tr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DA775C" w:rsidP="003D0A2A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2807,05</w:t>
            </w:r>
          </w:p>
          <w:p w:rsidR="00DA775C" w:rsidRPr="00CC7AB0" w:rsidRDefault="00DA775C" w:rsidP="003D0A2A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руб.</w:t>
            </w:r>
          </w:p>
        </w:tc>
      </w:tr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</w:t>
            </w:r>
            <w:r w:rsidRPr="00CC7AB0">
              <w:rPr>
                <w:rFonts w:ascii="Times New Roman" w:hAnsi="Times New Roman"/>
                <w:color w:val="2D2D2D"/>
              </w:rPr>
              <w:lastRenderedPageBreak/>
              <w:t>время похорон и выгрузка (с подъемом предметов, необходимых для погребения, на первый этаж).</w:t>
            </w:r>
          </w:p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lastRenderedPageBreak/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1225</w:t>
            </w:r>
          </w:p>
          <w:p w:rsidR="00DA775C" w:rsidRPr="00CC7AB0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 xml:space="preserve">руб. </w:t>
            </w:r>
          </w:p>
        </w:tc>
      </w:tr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lastRenderedPageBreak/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 xml:space="preserve">Перевозка тела (останков) умершего на кладбище 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1383,22</w:t>
            </w:r>
          </w:p>
          <w:p w:rsidR="00DA775C" w:rsidRPr="00CC7AB0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 xml:space="preserve">руб. </w:t>
            </w:r>
          </w:p>
        </w:tc>
      </w:tr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2954,93</w:t>
            </w:r>
          </w:p>
          <w:p w:rsidR="00DA775C" w:rsidRPr="00CC7AB0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 xml:space="preserve">руб. </w:t>
            </w:r>
          </w:p>
        </w:tc>
      </w:tr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jc w:val="left"/>
              <w:rPr>
                <w:rFonts w:ascii="Times New Roman" w:hAnsi="Times New Roman"/>
              </w:rPr>
            </w:pPr>
          </w:p>
        </w:tc>
      </w:tr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 xml:space="preserve">расчистка и разметка места могилы, рытье могилы вручную или механизированным </w:t>
            </w:r>
            <w:r w:rsidRPr="00CC7AB0">
              <w:rPr>
                <w:rFonts w:ascii="Times New Roman" w:hAnsi="Times New Roman"/>
                <w:color w:val="2D2D2D"/>
              </w:rPr>
              <w:lastRenderedPageBreak/>
              <w:t>способом с последующей доработкой вручную (размер 2,0 x 1,0 x 1,5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lastRenderedPageBreak/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1854,93</w:t>
            </w:r>
          </w:p>
          <w:p w:rsidR="00DA775C" w:rsidRPr="00CC7AB0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руб.</w:t>
            </w:r>
          </w:p>
        </w:tc>
      </w:tr>
      <w:tr w:rsidR="004A3EB8" w:rsidRPr="00CC7AB0" w:rsidTr="00A060F0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lastRenderedPageBreak/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EF7A8F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DA775C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1100</w:t>
            </w:r>
          </w:p>
          <w:p w:rsidR="0096597A" w:rsidRPr="00CC7AB0" w:rsidRDefault="0096597A" w:rsidP="00DA775C">
            <w:pPr>
              <w:spacing w:line="315" w:lineRule="atLeast"/>
              <w:ind w:firstLine="2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руб.</w:t>
            </w:r>
          </w:p>
        </w:tc>
      </w:tr>
      <w:tr w:rsidR="004A3EB8" w:rsidRPr="00CC7AB0" w:rsidTr="00A060F0"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EB8" w:rsidRPr="00CC7AB0" w:rsidRDefault="004A3EB8" w:rsidP="00A060F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C7AB0">
              <w:rPr>
                <w:rFonts w:ascii="Times New Roman" w:hAnsi="Times New Roman"/>
                <w:color w:val="2D2D2D"/>
              </w:rPr>
              <w:t>8370,20 рублей</w:t>
            </w:r>
          </w:p>
        </w:tc>
      </w:tr>
    </w:tbl>
    <w:p w:rsidR="004A3EB8" w:rsidRPr="00CC7AB0" w:rsidRDefault="004A3EB8" w:rsidP="004A3EB8">
      <w:pPr>
        <w:shd w:val="clear" w:color="auto" w:fill="FFFFFF"/>
        <w:spacing w:line="315" w:lineRule="atLeast"/>
        <w:textAlignment w:val="baseline"/>
        <w:rPr>
          <w:rFonts w:cs="Arial"/>
          <w:color w:val="2D2D2D"/>
          <w:spacing w:val="2"/>
        </w:rPr>
      </w:pPr>
    </w:p>
    <w:p w:rsidR="00EB5D39" w:rsidRPr="00CC7AB0" w:rsidRDefault="00EB5D39">
      <w:pPr>
        <w:rPr>
          <w:rFonts w:ascii="Times New Roman" w:hAnsi="Times New Roman"/>
        </w:rPr>
      </w:pPr>
    </w:p>
    <w:p w:rsidR="00EB5D39" w:rsidRPr="00CC7AB0" w:rsidRDefault="001F62BE">
      <w:pPr>
        <w:rPr>
          <w:rFonts w:ascii="Times New Roman" w:hAnsi="Times New Roman"/>
        </w:rPr>
      </w:pPr>
      <w:r w:rsidRPr="00CC7AB0">
        <w:rPr>
          <w:rFonts w:ascii="Times New Roman" w:eastAsia="Arial" w:hAnsi="Times New Roman"/>
          <w:b/>
          <w:bCs/>
        </w:rPr>
        <w:t> </w:t>
      </w:r>
    </w:p>
    <w:sectPr w:rsidR="00EB5D39" w:rsidRPr="00CC7AB0" w:rsidSect="005B6254">
      <w:pgSz w:w="12240" w:h="15840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624" w:rsidRDefault="00105624" w:rsidP="00716B14">
      <w:r>
        <w:separator/>
      </w:r>
    </w:p>
  </w:endnote>
  <w:endnote w:type="continuationSeparator" w:id="1">
    <w:p w:rsidR="00105624" w:rsidRDefault="00105624" w:rsidP="0071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624" w:rsidRDefault="00105624" w:rsidP="00716B14">
      <w:r>
        <w:separator/>
      </w:r>
    </w:p>
  </w:footnote>
  <w:footnote w:type="continuationSeparator" w:id="1">
    <w:p w:rsidR="00105624" w:rsidRDefault="00105624" w:rsidP="00716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D7CAA"/>
    <w:multiLevelType w:val="hybridMultilevel"/>
    <w:tmpl w:val="87FAE13A"/>
    <w:lvl w:ilvl="0" w:tplc="3E86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D39"/>
    <w:rsid w:val="00030116"/>
    <w:rsid w:val="00041B32"/>
    <w:rsid w:val="00092345"/>
    <w:rsid w:val="00103614"/>
    <w:rsid w:val="00105624"/>
    <w:rsid w:val="001A1713"/>
    <w:rsid w:val="001B35A6"/>
    <w:rsid w:val="001F62BE"/>
    <w:rsid w:val="00205921"/>
    <w:rsid w:val="00275259"/>
    <w:rsid w:val="002808FD"/>
    <w:rsid w:val="0028776F"/>
    <w:rsid w:val="002B3F89"/>
    <w:rsid w:val="00305EEA"/>
    <w:rsid w:val="00314102"/>
    <w:rsid w:val="00317E37"/>
    <w:rsid w:val="00333D17"/>
    <w:rsid w:val="00365B09"/>
    <w:rsid w:val="003D0A2A"/>
    <w:rsid w:val="0042334A"/>
    <w:rsid w:val="0043641D"/>
    <w:rsid w:val="004A3EB8"/>
    <w:rsid w:val="004E127A"/>
    <w:rsid w:val="00510D94"/>
    <w:rsid w:val="0051208D"/>
    <w:rsid w:val="00570026"/>
    <w:rsid w:val="00580CE5"/>
    <w:rsid w:val="005B6254"/>
    <w:rsid w:val="005E18F4"/>
    <w:rsid w:val="005E4004"/>
    <w:rsid w:val="006255D5"/>
    <w:rsid w:val="0069274D"/>
    <w:rsid w:val="006A02CC"/>
    <w:rsid w:val="006A4DC8"/>
    <w:rsid w:val="006E0A1A"/>
    <w:rsid w:val="006E3C75"/>
    <w:rsid w:val="00716B14"/>
    <w:rsid w:val="00717B0E"/>
    <w:rsid w:val="007371E4"/>
    <w:rsid w:val="00796F0D"/>
    <w:rsid w:val="007A403C"/>
    <w:rsid w:val="007C5BF1"/>
    <w:rsid w:val="007D18A7"/>
    <w:rsid w:val="007F338A"/>
    <w:rsid w:val="008068C4"/>
    <w:rsid w:val="0081241B"/>
    <w:rsid w:val="00813028"/>
    <w:rsid w:val="00833DA4"/>
    <w:rsid w:val="00845CEC"/>
    <w:rsid w:val="00854A79"/>
    <w:rsid w:val="00860498"/>
    <w:rsid w:val="008A0DD6"/>
    <w:rsid w:val="008A45AF"/>
    <w:rsid w:val="008F2D3E"/>
    <w:rsid w:val="0096597A"/>
    <w:rsid w:val="009B3E90"/>
    <w:rsid w:val="00A96C9A"/>
    <w:rsid w:val="00AC165B"/>
    <w:rsid w:val="00AD08BE"/>
    <w:rsid w:val="00AF5273"/>
    <w:rsid w:val="00BE1F8C"/>
    <w:rsid w:val="00C566E1"/>
    <w:rsid w:val="00CC7AB0"/>
    <w:rsid w:val="00D11150"/>
    <w:rsid w:val="00D4204C"/>
    <w:rsid w:val="00D43276"/>
    <w:rsid w:val="00D636DD"/>
    <w:rsid w:val="00D90D2C"/>
    <w:rsid w:val="00DA775C"/>
    <w:rsid w:val="00E375C3"/>
    <w:rsid w:val="00EB5D39"/>
    <w:rsid w:val="00EF7A8F"/>
    <w:rsid w:val="00F3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  <w:style w:type="paragraph" w:styleId="ab">
    <w:name w:val="No Spacing"/>
    <w:uiPriority w:val="99"/>
    <w:qFormat/>
    <w:rsid w:val="00CC7AB0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f2e301d-5638-4586-b75c-5b5d87b09ee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0C10-6BB3-4BF0-95FE-0EFFD871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Администратор</cp:lastModifiedBy>
  <cp:revision>3</cp:revision>
  <cp:lastPrinted>2024-01-30T07:20:00Z</cp:lastPrinted>
  <dcterms:created xsi:type="dcterms:W3CDTF">2024-02-01T07:48:00Z</dcterms:created>
  <dcterms:modified xsi:type="dcterms:W3CDTF">2024-02-01T08:02:00Z</dcterms:modified>
</cp:coreProperties>
</file>